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73694" w14:textId="1165550F" w:rsidR="00053BAB" w:rsidRPr="00664869" w:rsidRDefault="008B75D7" w:rsidP="00463E57">
      <w:pPr>
        <w:pStyle w:val="Heading2"/>
        <w:numPr>
          <w:ilvl w:val="0"/>
          <w:numId w:val="0"/>
        </w:numPr>
        <w:spacing w:before="60" w:line="240" w:lineRule="auto"/>
        <w:ind w:left="576" w:hanging="576"/>
        <w:rPr>
          <w:rFonts w:ascii="DB Heavent" w:hAnsi="DB Heavent" w:cs="DB Heavent"/>
          <w:b/>
          <w:bCs/>
          <w:color w:val="000000" w:themeColor="text1"/>
          <w:sz w:val="30"/>
          <w:szCs w:val="30"/>
          <w:cs/>
          <w:lang w:bidi="th-TH"/>
        </w:rPr>
      </w:pPr>
      <w:proofErr w:type="spellStart"/>
      <w:r>
        <w:rPr>
          <w:rFonts w:ascii="DB Heavent" w:hAnsi="DB Heavent" w:cs="DB Heavent"/>
          <w:b/>
          <w:bCs/>
          <w:color w:val="000000" w:themeColor="text1"/>
          <w:sz w:val="30"/>
          <w:szCs w:val="30"/>
        </w:rPr>
        <w:t>Kee</w:t>
      </w:r>
      <w:r w:rsidR="006F1264" w:rsidRPr="00664869">
        <w:rPr>
          <w:rFonts w:ascii="DB Heavent" w:hAnsi="DB Heavent" w:cs="DB Heavent"/>
          <w:b/>
          <w:bCs/>
          <w:color w:val="000000" w:themeColor="text1"/>
          <w:sz w:val="30"/>
          <w:szCs w:val="30"/>
        </w:rPr>
        <w:t>Section</w:t>
      </w:r>
      <w:proofErr w:type="spellEnd"/>
      <w:r w:rsidR="006F1264" w:rsidRPr="00664869">
        <w:rPr>
          <w:rFonts w:ascii="DB Heavent" w:hAnsi="DB Heavent" w:cs="DB Heavent"/>
          <w:b/>
          <w:bCs/>
          <w:color w:val="000000" w:themeColor="text1"/>
          <w:sz w:val="30"/>
          <w:szCs w:val="30"/>
        </w:rPr>
        <w:t xml:space="preserve"> 1: Project</w:t>
      </w:r>
      <w:r w:rsidR="00C761E4" w:rsidRPr="00664869">
        <w:rPr>
          <w:rFonts w:ascii="DB Heavent" w:hAnsi="DB Heavent" w:cs="DB Heavent"/>
          <w:b/>
          <w:bCs/>
          <w:color w:val="000000" w:themeColor="text1"/>
          <w:sz w:val="30"/>
          <w:szCs w:val="30"/>
        </w:rPr>
        <w:t xml:space="preserve"> i</w:t>
      </w:r>
      <w:r w:rsidR="00053BAB" w:rsidRPr="00664869">
        <w:rPr>
          <w:rFonts w:ascii="DB Heavent" w:hAnsi="DB Heavent" w:cs="DB Heavent"/>
          <w:b/>
          <w:bCs/>
          <w:color w:val="000000" w:themeColor="text1"/>
          <w:sz w:val="30"/>
          <w:szCs w:val="30"/>
        </w:rPr>
        <w:t>nformation</w:t>
      </w:r>
    </w:p>
    <w:tbl>
      <w:tblPr>
        <w:tblStyle w:val="ProjectTable"/>
        <w:tblW w:w="4999" w:type="pct"/>
        <w:tblLook w:val="0280" w:firstRow="0" w:lastRow="0" w:firstColumn="1" w:lastColumn="0" w:noHBand="1" w:noVBand="0"/>
      </w:tblPr>
      <w:tblGrid>
        <w:gridCol w:w="2096"/>
        <w:gridCol w:w="3480"/>
        <w:gridCol w:w="1797"/>
        <w:gridCol w:w="3415"/>
      </w:tblGrid>
      <w:tr w:rsidR="006E1BBF" w:rsidRPr="00276E12" w14:paraId="1D77C18C" w14:textId="77777777" w:rsidTr="003F6E8D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</w:tcPr>
          <w:p w14:paraId="6F25890E" w14:textId="77777777" w:rsidR="00053BAB" w:rsidRPr="00202356" w:rsidRDefault="00057519" w:rsidP="006E1BBF">
            <w:pPr>
              <w:spacing w:before="0" w:after="0" w:line="240" w:lineRule="auto"/>
              <w:ind w:hanging="59"/>
              <w:rPr>
                <w:rFonts w:ascii="DB Heavent" w:hAnsi="DB Heavent" w:cs="DB Heavent"/>
                <w:sz w:val="28"/>
                <w:szCs w:val="28"/>
              </w:rPr>
            </w:pPr>
            <w:r w:rsidRPr="00202356">
              <w:rPr>
                <w:rFonts w:ascii="DB Heavent" w:hAnsi="DB Heavent" w:cs="DB Heavent"/>
                <w:sz w:val="28"/>
                <w:szCs w:val="28"/>
              </w:rPr>
              <w:t>Project</w:t>
            </w:r>
            <w:r w:rsidR="00644A32" w:rsidRPr="00202356">
              <w:rPr>
                <w:rFonts w:ascii="DB Heavent" w:hAnsi="DB Heavent" w:cs="DB Heavent"/>
                <w:sz w:val="28"/>
                <w:szCs w:val="28"/>
              </w:rPr>
              <w:t xml:space="preserve"> </w:t>
            </w:r>
            <w:r w:rsidR="00BC00EC" w:rsidRPr="00202356">
              <w:rPr>
                <w:rFonts w:ascii="DB Heavent" w:hAnsi="DB Heavent" w:cs="DB Heavent"/>
                <w:sz w:val="28"/>
                <w:szCs w:val="28"/>
              </w:rPr>
              <w:t>Owner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07CE42" w14:textId="77777777" w:rsidR="00053BAB" w:rsidRPr="00FF45CE" w:rsidRDefault="00302226" w:rsidP="0002021C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B Heavent" w:hAnsi="DB Heavent" w:cs="DB Heavent"/>
                <w:sz w:val="28"/>
                <w:szCs w:val="28"/>
                <w:cs/>
                <w:lang w:bidi="th-TH"/>
              </w:rPr>
            </w:pPr>
            <w:r>
              <w:rPr>
                <w:rFonts w:ascii="DB Heavent" w:hAnsi="DB Heavent" w:cs="DB Heavent"/>
                <w:sz w:val="28"/>
                <w:szCs w:val="28"/>
                <w:lang w:bidi="th-TH"/>
              </w:rPr>
              <w:t>[requester’s name]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C806A4E" w14:textId="77777777" w:rsidR="00053BAB" w:rsidRPr="00276E12" w:rsidRDefault="00C70576" w:rsidP="0050799A">
            <w:pPr>
              <w:spacing w:before="0" w:after="0" w:line="240" w:lineRule="auto"/>
              <w:ind w:left="-104" w:right="-145"/>
              <w:rPr>
                <w:rFonts w:ascii="DB Heavent" w:hAnsi="DB Heavent" w:cs="DB Heavent"/>
                <w:sz w:val="28"/>
                <w:szCs w:val="28"/>
              </w:rPr>
            </w:pPr>
            <w:r>
              <w:rPr>
                <w:rFonts w:ascii="DB Heavent" w:hAnsi="DB Heavent" w:cs="DB Heavent"/>
                <w:sz w:val="28"/>
                <w:szCs w:val="28"/>
              </w:rPr>
              <w:t>Department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123F" w14:textId="77777777" w:rsidR="00053BAB" w:rsidRPr="00FF45CE" w:rsidRDefault="00302226" w:rsidP="0002021C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B Heavent" w:hAnsi="DB Heavent" w:cs="DB Heavent"/>
                <w:sz w:val="28"/>
                <w:szCs w:val="28"/>
                <w:cs/>
                <w:lang w:bidi="th-TH"/>
              </w:rPr>
            </w:pPr>
            <w:r>
              <w:rPr>
                <w:rFonts w:ascii="DB Heavent" w:hAnsi="DB Heavent" w:cs="DB Heavent"/>
                <w:sz w:val="28"/>
                <w:szCs w:val="28"/>
                <w:lang w:bidi="th-TH"/>
              </w:rPr>
              <w:t>[requester’s department]</w:t>
            </w:r>
          </w:p>
        </w:tc>
      </w:tr>
      <w:tr w:rsidR="009D2710" w:rsidRPr="00276E12" w14:paraId="0FADAC28" w14:textId="77777777" w:rsidTr="003F6E8D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9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</w:tcPr>
          <w:p w14:paraId="1648D65A" w14:textId="77777777" w:rsidR="009D2710" w:rsidRPr="00276E12" w:rsidRDefault="009D2710" w:rsidP="00492EAA">
            <w:pPr>
              <w:spacing w:before="0" w:after="0" w:line="240" w:lineRule="auto"/>
              <w:ind w:hanging="59"/>
              <w:rPr>
                <w:rFonts w:ascii="DB Heavent" w:hAnsi="DB Heavent" w:cs="DB Heavent"/>
                <w:sz w:val="28"/>
                <w:szCs w:val="28"/>
              </w:rPr>
            </w:pPr>
            <w:r w:rsidRPr="00276E12">
              <w:rPr>
                <w:rFonts w:ascii="DB Heavent" w:hAnsi="DB Heavent" w:cs="DB Heavent"/>
                <w:b/>
                <w:sz w:val="28"/>
                <w:szCs w:val="28"/>
              </w:rPr>
              <w:t>Priority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5400E8" w14:textId="77777777" w:rsidR="009D2710" w:rsidRPr="00276E12" w:rsidRDefault="00D77398" w:rsidP="009D2710">
            <w:pPr>
              <w:spacing w:before="0" w:after="0" w:line="240" w:lineRule="auto"/>
              <w:rPr>
                <w:rFonts w:ascii="DB Heavent" w:hAnsi="DB Heavent" w:cs="DB Heavent"/>
                <w:sz w:val="28"/>
                <w:szCs w:val="28"/>
              </w:rPr>
            </w:pPr>
            <w:r>
              <w:rPr>
                <w:rFonts w:ascii="DB Heavent" w:hAnsi="DB Heavent" w:cs="DB Heavent"/>
                <w:sz w:val="28"/>
                <w:szCs w:val="28"/>
              </w:rPr>
              <w:t>High/ Medium/ Low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8B37F53" w14:textId="77777777" w:rsidR="009D2710" w:rsidRPr="00D22346" w:rsidRDefault="00D22346" w:rsidP="00D22346">
            <w:pPr>
              <w:spacing w:before="0" w:after="0" w:line="240" w:lineRule="auto"/>
              <w:ind w:left="-104" w:right="-145"/>
              <w:rPr>
                <w:rFonts w:ascii="DB Heavent" w:hAnsi="DB Heavent" w:cs="DB Heavent"/>
                <w:b/>
                <w:bCs/>
                <w:sz w:val="28"/>
                <w:szCs w:val="28"/>
              </w:rPr>
            </w:pPr>
            <w:hyperlink r:id="rId11" w:history="1">
              <w:r w:rsidRPr="00D22346">
                <w:rPr>
                  <w:rFonts w:ascii="DB Heavent" w:hAnsi="DB Heavent" w:cs="DB Heavent"/>
                  <w:b/>
                  <w:bCs/>
                  <w:sz w:val="28"/>
                  <w:szCs w:val="28"/>
                </w:rPr>
                <w:t>R</w:t>
              </w:r>
            </w:hyperlink>
            <w:r w:rsidRPr="00D22346">
              <w:rPr>
                <w:rFonts w:ascii="DB Heavent" w:hAnsi="DB Heavent" w:cs="DB Heavent"/>
                <w:b/>
                <w:bCs/>
                <w:sz w:val="28"/>
                <w:szCs w:val="28"/>
              </w:rPr>
              <w:t>equest</w:t>
            </w:r>
            <w:r>
              <w:rPr>
                <w:rFonts w:ascii="DB Heavent" w:hAnsi="DB Heavent" w:cs="DB Heavent"/>
                <w:b/>
                <w:bCs/>
                <w:sz w:val="28"/>
                <w:szCs w:val="28"/>
              </w:rPr>
              <w:t>ed</w:t>
            </w:r>
            <w:r w:rsidRPr="00D22346">
              <w:rPr>
                <w:rFonts w:ascii="DB Heavent" w:hAnsi="DB Heavent" w:cs="DB Heavent"/>
                <w:b/>
                <w:bCs/>
                <w:sz w:val="28"/>
                <w:szCs w:val="28"/>
              </w:rPr>
              <w:t xml:space="preserve"> date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7217" w14:textId="77777777" w:rsidR="009D2710" w:rsidRPr="00FF45CE" w:rsidRDefault="00302226" w:rsidP="00302226">
            <w:pPr>
              <w:spacing w:before="0" w:after="0" w:line="240" w:lineRule="auto"/>
              <w:ind w:right="-151"/>
              <w:rPr>
                <w:rFonts w:ascii="DB Heavent" w:hAnsi="DB Heavent" w:cs="DB Heavent"/>
                <w:sz w:val="28"/>
                <w:szCs w:val="28"/>
                <w:lang w:val="en-US" w:bidi="th-TH"/>
              </w:rPr>
            </w:pPr>
            <w:r>
              <w:rPr>
                <w:rFonts w:ascii="DB Heavent" w:hAnsi="DB Heavent" w:cs="DB Heavent"/>
                <w:sz w:val="28"/>
                <w:szCs w:val="28"/>
                <w:lang w:val="en-US" w:bidi="th-TH"/>
              </w:rPr>
              <w:t xml:space="preserve"> [request date]</w:t>
            </w:r>
          </w:p>
        </w:tc>
      </w:tr>
    </w:tbl>
    <w:p w14:paraId="14B23F2B" w14:textId="77777777" w:rsidR="00053BAB" w:rsidRPr="00664869" w:rsidRDefault="00053BAB" w:rsidP="00463E57">
      <w:pPr>
        <w:pStyle w:val="Heading2"/>
        <w:numPr>
          <w:ilvl w:val="0"/>
          <w:numId w:val="0"/>
        </w:numPr>
        <w:spacing w:before="60" w:line="240" w:lineRule="auto"/>
        <w:ind w:left="576" w:hanging="576"/>
        <w:rPr>
          <w:rFonts w:ascii="DB Heavent" w:hAnsi="DB Heavent" w:cs="DB Heavent"/>
          <w:b/>
          <w:bCs/>
          <w:color w:val="000000" w:themeColor="text1"/>
          <w:sz w:val="30"/>
          <w:szCs w:val="30"/>
          <w:cs/>
          <w:lang w:bidi="th-TH"/>
        </w:rPr>
      </w:pPr>
      <w:r w:rsidRPr="00664869">
        <w:rPr>
          <w:rFonts w:ascii="DB Heavent" w:hAnsi="DB Heavent" w:cs="DB Heavent"/>
          <w:b/>
          <w:bCs/>
          <w:color w:val="000000" w:themeColor="text1"/>
          <w:sz w:val="30"/>
          <w:szCs w:val="30"/>
        </w:rPr>
        <w:t xml:space="preserve">Section 2: </w:t>
      </w:r>
      <w:r w:rsidR="00057519" w:rsidRPr="00664869">
        <w:rPr>
          <w:rFonts w:ascii="DB Heavent" w:hAnsi="DB Heavent" w:cs="DB Heavent"/>
          <w:b/>
          <w:bCs/>
          <w:color w:val="000000" w:themeColor="text1"/>
          <w:sz w:val="30"/>
          <w:szCs w:val="30"/>
        </w:rPr>
        <w:t xml:space="preserve">Proposed </w:t>
      </w:r>
      <w:r w:rsidR="00BD3DC7" w:rsidRPr="00664869">
        <w:rPr>
          <w:rFonts w:ascii="DB Heavent" w:hAnsi="DB Heavent" w:cs="DB Heavent"/>
          <w:b/>
          <w:bCs/>
          <w:color w:val="000000" w:themeColor="text1"/>
          <w:sz w:val="30"/>
          <w:szCs w:val="30"/>
        </w:rPr>
        <w:t>c</w:t>
      </w:r>
      <w:r w:rsidR="00C761E4" w:rsidRPr="00664869">
        <w:rPr>
          <w:rFonts w:ascii="DB Heavent" w:hAnsi="DB Heavent" w:cs="DB Heavent"/>
          <w:b/>
          <w:bCs/>
          <w:color w:val="000000" w:themeColor="text1"/>
          <w:sz w:val="30"/>
          <w:szCs w:val="30"/>
        </w:rPr>
        <w:t xml:space="preserve">hange </w:t>
      </w:r>
      <w:r w:rsidR="00BD3DC7" w:rsidRPr="00664869">
        <w:rPr>
          <w:rFonts w:ascii="DB Heavent" w:hAnsi="DB Heavent" w:cs="DB Heavent"/>
          <w:b/>
          <w:bCs/>
          <w:color w:val="000000" w:themeColor="text1"/>
          <w:sz w:val="30"/>
          <w:szCs w:val="30"/>
        </w:rPr>
        <w:t>request d</w:t>
      </w:r>
      <w:r w:rsidR="00C761E4" w:rsidRPr="00664869">
        <w:rPr>
          <w:rFonts w:ascii="DB Heavent" w:hAnsi="DB Heavent" w:cs="DB Heavent"/>
          <w:b/>
          <w:bCs/>
          <w:color w:val="000000" w:themeColor="text1"/>
          <w:sz w:val="30"/>
          <w:szCs w:val="30"/>
        </w:rPr>
        <w:t>ata</w:t>
      </w:r>
    </w:p>
    <w:tbl>
      <w:tblPr>
        <w:tblStyle w:val="ProjectTable"/>
        <w:tblW w:w="5002" w:type="pct"/>
        <w:tblLook w:val="0280" w:firstRow="0" w:lastRow="0" w:firstColumn="1" w:lastColumn="0" w:noHBand="1" w:noVBand="0"/>
      </w:tblPr>
      <w:tblGrid>
        <w:gridCol w:w="2122"/>
        <w:gridCol w:w="8672"/>
      </w:tblGrid>
      <w:tr w:rsidR="00057519" w:rsidRPr="002176AE" w14:paraId="68837012" w14:textId="77777777" w:rsidTr="003F6E8D">
        <w:trPr>
          <w:trHeight w:val="126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52E16C9" w14:textId="77777777" w:rsidR="00057519" w:rsidRPr="00276E12" w:rsidRDefault="00057519" w:rsidP="0050799A">
            <w:pPr>
              <w:spacing w:before="0" w:after="0" w:line="240" w:lineRule="auto"/>
              <w:ind w:left="-59" w:right="-148"/>
              <w:rPr>
                <w:rFonts w:ascii="DB Heavent" w:hAnsi="DB Heavent" w:cs="DB Heavent"/>
                <w:sz w:val="28"/>
                <w:szCs w:val="28"/>
              </w:rPr>
            </w:pPr>
            <w:r w:rsidRPr="00276E12">
              <w:rPr>
                <w:rFonts w:ascii="DB Heavent" w:hAnsi="DB Heavent" w:cs="DB Heavent"/>
                <w:sz w:val="28"/>
                <w:szCs w:val="28"/>
              </w:rPr>
              <w:t xml:space="preserve">Description of </w:t>
            </w:r>
            <w:r w:rsidR="00B351DD" w:rsidRPr="00276E12">
              <w:rPr>
                <w:rFonts w:ascii="DB Heavent" w:hAnsi="DB Heavent" w:cs="DB Heavent"/>
                <w:sz w:val="28"/>
                <w:szCs w:val="28"/>
              </w:rPr>
              <w:t>proposed c</w:t>
            </w:r>
            <w:r w:rsidRPr="00276E12">
              <w:rPr>
                <w:rFonts w:ascii="DB Heavent" w:hAnsi="DB Heavent" w:cs="DB Heavent"/>
                <w:sz w:val="28"/>
                <w:szCs w:val="28"/>
              </w:rPr>
              <w:t>hange</w:t>
            </w:r>
            <w:r w:rsidRPr="00276E12">
              <w:rPr>
                <w:rFonts w:ascii="DB Heavent" w:hAnsi="DB Heavent" w:cs="DB Heavent"/>
                <w:sz w:val="28"/>
                <w:szCs w:val="28"/>
              </w:rPr>
              <w:br/>
            </w:r>
          </w:p>
        </w:tc>
        <w:tc>
          <w:tcPr>
            <w:tcW w:w="4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DF68" w14:textId="77777777" w:rsidR="00856FE0" w:rsidRPr="00FF45CE" w:rsidRDefault="00856FE0" w:rsidP="0002021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B Heavent" w:hAnsi="DB Heavent" w:cs="DB Heavent"/>
                <w:sz w:val="20"/>
                <w:szCs w:val="20"/>
                <w:cs/>
                <w:lang w:val="en-US" w:bidi="th-TH"/>
              </w:rPr>
            </w:pPr>
          </w:p>
        </w:tc>
      </w:tr>
      <w:tr w:rsidR="00053BAB" w:rsidRPr="00127C18" w14:paraId="00C6411D" w14:textId="77777777" w:rsidTr="003F6E8D">
        <w:trPr>
          <w:trHeight w:val="99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56F53D5" w14:textId="77777777" w:rsidR="00053BAB" w:rsidRPr="00276E12" w:rsidRDefault="00057519" w:rsidP="00644A32">
            <w:pPr>
              <w:spacing w:before="0" w:after="0" w:line="240" w:lineRule="auto"/>
              <w:ind w:left="-59" w:right="-148"/>
              <w:rPr>
                <w:rFonts w:ascii="DB Heavent" w:hAnsi="DB Heavent" w:cs="DB Heavent"/>
                <w:sz w:val="28"/>
                <w:szCs w:val="28"/>
              </w:rPr>
            </w:pPr>
            <w:r w:rsidRPr="00276E12">
              <w:rPr>
                <w:rFonts w:ascii="DB Heavent" w:hAnsi="DB Heavent" w:cs="DB Heavent"/>
                <w:sz w:val="28"/>
                <w:szCs w:val="28"/>
              </w:rPr>
              <w:t>Benefit/Reason for Change</w:t>
            </w:r>
          </w:p>
          <w:p w14:paraId="6AEFDE6E" w14:textId="77777777" w:rsidR="00057519" w:rsidRPr="00276E12" w:rsidRDefault="00057519" w:rsidP="00644A32">
            <w:pPr>
              <w:spacing w:before="0" w:after="0" w:line="240" w:lineRule="auto"/>
              <w:ind w:left="-59" w:right="-148"/>
              <w:rPr>
                <w:rFonts w:ascii="DB Heavent" w:hAnsi="DB Heavent" w:cs="DB Heavent"/>
                <w:sz w:val="28"/>
                <w:szCs w:val="28"/>
              </w:rPr>
            </w:pPr>
          </w:p>
        </w:tc>
        <w:tc>
          <w:tcPr>
            <w:tcW w:w="4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09D1" w14:textId="77777777" w:rsidR="000F0B0D" w:rsidRPr="00FF45CE" w:rsidRDefault="000F0B0D" w:rsidP="000F0B0D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B Heavent" w:hAnsi="DB Heavent" w:cs="DB Heavent"/>
                <w:color w:val="AEAAAA" w:themeColor="background2" w:themeShade="BF"/>
                <w:sz w:val="20"/>
                <w:szCs w:val="20"/>
                <w:lang w:val="en-US" w:bidi="th-TH"/>
              </w:rPr>
            </w:pPr>
          </w:p>
        </w:tc>
      </w:tr>
    </w:tbl>
    <w:p w14:paraId="50BCB320" w14:textId="34B79F02" w:rsidR="00057519" w:rsidRPr="00664869" w:rsidRDefault="005E22C0" w:rsidP="00463E57">
      <w:pPr>
        <w:pStyle w:val="Heading2"/>
        <w:numPr>
          <w:ilvl w:val="0"/>
          <w:numId w:val="0"/>
        </w:numPr>
        <w:spacing w:before="60" w:line="240" w:lineRule="auto"/>
        <w:ind w:left="576" w:hanging="576"/>
        <w:rPr>
          <w:rFonts w:ascii="DB Heavent" w:hAnsi="DB Heavent" w:cs="DB Heavent"/>
          <w:b/>
          <w:bCs/>
          <w:color w:val="000000" w:themeColor="text1"/>
          <w:sz w:val="30"/>
          <w:szCs w:val="30"/>
        </w:rPr>
      </w:pPr>
      <w:r w:rsidRPr="00664869">
        <w:rPr>
          <w:rFonts w:ascii="DB Heavent" w:hAnsi="DB Heavent" w:cs="DB Heavent"/>
          <w:b/>
          <w:bCs/>
          <w:color w:val="000000" w:themeColor="text1"/>
          <w:sz w:val="30"/>
          <w:szCs w:val="30"/>
        </w:rPr>
        <w:t xml:space="preserve">Section </w:t>
      </w:r>
      <w:r w:rsidR="006A5782" w:rsidRPr="00664869">
        <w:rPr>
          <w:rFonts w:ascii="DB Heavent" w:hAnsi="DB Heavent" w:cs="DB Heavent"/>
          <w:b/>
          <w:bCs/>
          <w:color w:val="000000" w:themeColor="text1"/>
          <w:sz w:val="30"/>
          <w:szCs w:val="30"/>
        </w:rPr>
        <w:t>3</w:t>
      </w:r>
      <w:r w:rsidR="00057519" w:rsidRPr="00664869">
        <w:rPr>
          <w:rFonts w:ascii="DB Heavent" w:hAnsi="DB Heavent" w:cs="DB Heavent"/>
          <w:b/>
          <w:bCs/>
          <w:color w:val="000000" w:themeColor="text1"/>
          <w:sz w:val="30"/>
          <w:szCs w:val="30"/>
        </w:rPr>
        <w:t xml:space="preserve">: </w:t>
      </w:r>
      <w:r w:rsidR="00BC00EC" w:rsidRPr="00664869">
        <w:rPr>
          <w:rFonts w:ascii="DB Heavent" w:hAnsi="DB Heavent" w:cs="DB Heavent"/>
          <w:b/>
          <w:bCs/>
          <w:color w:val="000000" w:themeColor="text1"/>
          <w:sz w:val="30"/>
          <w:szCs w:val="30"/>
        </w:rPr>
        <w:t>Business requirement</w:t>
      </w:r>
    </w:p>
    <w:tbl>
      <w:tblPr>
        <w:tblStyle w:val="ProjectTable"/>
        <w:tblW w:w="5000" w:type="pct"/>
        <w:tblCellMar>
          <w:left w:w="108" w:type="dxa"/>
          <w:right w:w="108" w:type="dxa"/>
        </w:tblCellMar>
        <w:tblLook w:val="0280" w:firstRow="0" w:lastRow="0" w:firstColumn="1" w:lastColumn="0" w:noHBand="1" w:noVBand="0"/>
      </w:tblPr>
      <w:tblGrid>
        <w:gridCol w:w="2155"/>
        <w:gridCol w:w="8635"/>
      </w:tblGrid>
      <w:tr w:rsidR="00557351" w:rsidRPr="006068B6" w14:paraId="7E55F851" w14:textId="77777777" w:rsidTr="00B17795">
        <w:trPr>
          <w:trHeight w:val="69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230B84D" w14:textId="77777777" w:rsidR="00B351DD" w:rsidRPr="00276E12" w:rsidRDefault="00BC00EC" w:rsidP="00B351DD">
            <w:pPr>
              <w:spacing w:after="0" w:line="240" w:lineRule="auto"/>
              <w:rPr>
                <w:rFonts w:ascii="DB Heavent" w:hAnsi="DB Heavent" w:cs="DB Heavent"/>
                <w:sz w:val="28"/>
                <w:szCs w:val="28"/>
              </w:rPr>
            </w:pPr>
            <w:r>
              <w:rPr>
                <w:rFonts w:ascii="DB Heavent" w:hAnsi="DB Heavent" w:cs="DB Heavent"/>
                <w:sz w:val="28"/>
                <w:szCs w:val="28"/>
              </w:rPr>
              <w:t>Business requirement</w:t>
            </w:r>
          </w:p>
        </w:tc>
        <w:tc>
          <w:tcPr>
            <w:tcW w:w="86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B59EF" w14:textId="77777777" w:rsidR="00FF45CE" w:rsidRPr="009E59A1" w:rsidRDefault="00FF45CE" w:rsidP="005573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B Heavent" w:hAnsi="DB Heavent" w:cs="DB Heavent"/>
                <w:sz w:val="28"/>
                <w:szCs w:val="28"/>
                <w:lang w:val="en-US" w:bidi="th-TH"/>
              </w:rPr>
            </w:pPr>
          </w:p>
        </w:tc>
      </w:tr>
    </w:tbl>
    <w:p w14:paraId="43243B1B" w14:textId="6224D57A" w:rsidR="00A70F34" w:rsidRDefault="00A70F34" w:rsidP="00B17795">
      <w:pPr>
        <w:pStyle w:val="NoSpacing"/>
        <w:rPr>
          <w:rFonts w:eastAsiaTheme="majorEastAsia"/>
        </w:rPr>
      </w:pPr>
      <w:r>
        <w:br w:type="page"/>
      </w:r>
    </w:p>
    <w:p w14:paraId="5FFC4210" w14:textId="77777777" w:rsidR="006A5782" w:rsidRPr="00664869" w:rsidRDefault="00053BAB" w:rsidP="006A5782">
      <w:pPr>
        <w:pStyle w:val="Heading2"/>
        <w:numPr>
          <w:ilvl w:val="0"/>
          <w:numId w:val="0"/>
        </w:numPr>
        <w:spacing w:before="60" w:line="240" w:lineRule="auto"/>
        <w:ind w:left="576" w:hanging="576"/>
        <w:rPr>
          <w:rFonts w:ascii="DB Heavent" w:hAnsi="DB Heavent" w:cs="DB Heavent"/>
          <w:b/>
          <w:bCs/>
          <w:color w:val="000000" w:themeColor="text1"/>
          <w:sz w:val="30"/>
          <w:szCs w:val="30"/>
        </w:rPr>
      </w:pPr>
      <w:r w:rsidRPr="00664869">
        <w:rPr>
          <w:rFonts w:ascii="DB Heavent" w:hAnsi="DB Heavent" w:cs="DB Heavent"/>
          <w:b/>
          <w:bCs/>
          <w:color w:val="000000" w:themeColor="text1"/>
          <w:sz w:val="30"/>
          <w:szCs w:val="30"/>
        </w:rPr>
        <w:lastRenderedPageBreak/>
        <w:t xml:space="preserve">Section </w:t>
      </w:r>
      <w:r w:rsidR="006A5782" w:rsidRPr="00664869">
        <w:rPr>
          <w:rFonts w:ascii="DB Heavent" w:hAnsi="DB Heavent" w:cs="DB Heavent"/>
          <w:b/>
          <w:bCs/>
          <w:color w:val="000000" w:themeColor="text1"/>
          <w:sz w:val="30"/>
          <w:szCs w:val="30"/>
        </w:rPr>
        <w:t>4</w:t>
      </w:r>
      <w:r w:rsidR="00BD3DC7" w:rsidRPr="00664869">
        <w:rPr>
          <w:rFonts w:ascii="DB Heavent" w:hAnsi="DB Heavent" w:cs="DB Heavent"/>
          <w:b/>
          <w:bCs/>
          <w:color w:val="000000" w:themeColor="text1"/>
          <w:sz w:val="30"/>
          <w:szCs w:val="30"/>
        </w:rPr>
        <w:t>: Change r</w:t>
      </w:r>
      <w:r w:rsidR="00C761E4" w:rsidRPr="00664869">
        <w:rPr>
          <w:rFonts w:ascii="DB Heavent" w:hAnsi="DB Heavent" w:cs="DB Heavent"/>
          <w:b/>
          <w:bCs/>
          <w:color w:val="000000" w:themeColor="text1"/>
          <w:sz w:val="30"/>
          <w:szCs w:val="30"/>
        </w:rPr>
        <w:t xml:space="preserve">equest </w:t>
      </w:r>
      <w:r w:rsidR="002C5A26" w:rsidRPr="00664869">
        <w:rPr>
          <w:rFonts w:ascii="DB Heavent" w:hAnsi="DB Heavent" w:cs="DB Heavent"/>
          <w:b/>
          <w:bCs/>
          <w:color w:val="000000" w:themeColor="text1"/>
          <w:sz w:val="30"/>
          <w:szCs w:val="30"/>
        </w:rPr>
        <w:t>approval</w:t>
      </w:r>
    </w:p>
    <w:tbl>
      <w:tblPr>
        <w:tblStyle w:val="ProjectTable"/>
        <w:tblW w:w="5000" w:type="pct"/>
        <w:tblLook w:val="0280" w:firstRow="0" w:lastRow="0" w:firstColumn="1" w:lastColumn="0" w:noHBand="1" w:noVBand="0"/>
      </w:tblPr>
      <w:tblGrid>
        <w:gridCol w:w="2173"/>
        <w:gridCol w:w="4482"/>
        <w:gridCol w:w="1802"/>
        <w:gridCol w:w="2333"/>
      </w:tblGrid>
      <w:tr w:rsidR="00534F4A" w:rsidRPr="00664869" w14:paraId="0229D3C8" w14:textId="77777777" w:rsidTr="00534F4A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B7F560C" w14:textId="77777777" w:rsidR="006A5782" w:rsidRPr="00664869" w:rsidRDefault="006A5782" w:rsidP="00F90925">
            <w:pPr>
              <w:spacing w:before="0" w:after="0" w:line="240" w:lineRule="auto"/>
              <w:rPr>
                <w:rFonts w:ascii="DB Heavent" w:hAnsi="DB Heavent" w:cs="DB Heavent"/>
                <w:b w:val="0"/>
                <w:bCs/>
                <w:sz w:val="28"/>
                <w:szCs w:val="28"/>
              </w:rPr>
            </w:pPr>
            <w:r w:rsidRPr="00664869">
              <w:rPr>
                <w:rFonts w:ascii="DB Heavent" w:hAnsi="DB Heavent" w:cs="DB Heavent"/>
                <w:b w:val="0"/>
                <w:bCs/>
                <w:sz w:val="28"/>
                <w:szCs w:val="28"/>
              </w:rPr>
              <w:t>Requestor</w:t>
            </w:r>
            <w:r w:rsidR="00BC00EC" w:rsidRPr="00664869">
              <w:rPr>
                <w:rFonts w:ascii="DB Heavent" w:hAnsi="DB Heavent" w:cs="DB Heavent"/>
                <w:b w:val="0"/>
                <w:bCs/>
                <w:sz w:val="28"/>
                <w:szCs w:val="28"/>
              </w:rPr>
              <w:t>/Initiator</w:t>
            </w:r>
          </w:p>
        </w:tc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4FC54" w14:textId="77777777" w:rsidR="006A5782" w:rsidRPr="00BE708F" w:rsidRDefault="006A5782" w:rsidP="00F90925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Emphasis"/>
                <w:rFonts w:ascii="Leelawadee" w:hAnsi="Leelawadee" w:cs="Leelawadee"/>
                <w:i w:val="0"/>
                <w:i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3320E0A2" w14:textId="77777777" w:rsidR="006A5782" w:rsidRPr="00664869" w:rsidRDefault="00193DAE" w:rsidP="00F90925">
            <w:pPr>
              <w:spacing w:before="0" w:after="0" w:line="240" w:lineRule="auto"/>
              <w:rPr>
                <w:rFonts w:ascii="DB Heavent" w:hAnsi="DB Heavent" w:cs="DB Heavent"/>
                <w:b w:val="0"/>
                <w:bCs/>
                <w:sz w:val="28"/>
                <w:szCs w:val="28"/>
                <w:lang w:val="en-US" w:bidi="th-TH"/>
              </w:rPr>
            </w:pPr>
            <w:r w:rsidRPr="00664869">
              <w:rPr>
                <w:rFonts w:ascii="DB Heavent" w:hAnsi="DB Heavent" w:cs="DB Heavent"/>
                <w:b w:val="0"/>
                <w:bCs/>
                <w:sz w:val="28"/>
                <w:szCs w:val="28"/>
                <w:lang w:val="en-US" w:bidi="th-TH"/>
              </w:rPr>
              <w:t>Reque</w:t>
            </w:r>
            <w:r w:rsidR="00F324BF">
              <w:rPr>
                <w:rFonts w:ascii="DB Heavent" w:hAnsi="DB Heavent" w:cs="DB Heavent"/>
                <w:b w:val="0"/>
                <w:bCs/>
                <w:sz w:val="28"/>
                <w:szCs w:val="28"/>
                <w:lang w:val="en-US" w:bidi="th-TH"/>
              </w:rPr>
              <w:t>st</w:t>
            </w:r>
            <w:r w:rsidRPr="00664869">
              <w:rPr>
                <w:rFonts w:ascii="DB Heavent" w:hAnsi="DB Heavent" w:cs="DB Heavent"/>
                <w:b w:val="0"/>
                <w:bCs/>
                <w:sz w:val="28"/>
                <w:szCs w:val="28"/>
                <w:lang w:val="en-US" w:bidi="th-TH"/>
              </w:rPr>
              <w:t xml:space="preserve"> date</w:t>
            </w: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67096" w14:textId="77777777" w:rsidR="006A5782" w:rsidRPr="00664869" w:rsidRDefault="006A5782" w:rsidP="00F90925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B Heavent" w:hAnsi="DB Heavent" w:cs="DB Heavent"/>
                <w:bCs/>
                <w:sz w:val="28"/>
                <w:szCs w:val="28"/>
              </w:rPr>
            </w:pPr>
          </w:p>
        </w:tc>
      </w:tr>
    </w:tbl>
    <w:p w14:paraId="19AE565B" w14:textId="77777777" w:rsidR="00E40B3B" w:rsidRDefault="00E40B3B" w:rsidP="00BB29ED">
      <w:pPr>
        <w:spacing w:after="0"/>
        <w:rPr>
          <w:b/>
          <w:bCs/>
        </w:rPr>
      </w:pPr>
    </w:p>
    <w:p w14:paraId="5033AB77" w14:textId="135FFEE4" w:rsidR="00BB29ED" w:rsidRPr="00883D23" w:rsidRDefault="00695978" w:rsidP="00BB29ED">
      <w:pPr>
        <w:spacing w:after="0"/>
        <w:rPr>
          <w:b/>
          <w:bCs/>
          <w:lang w:val="en-US"/>
        </w:rPr>
      </w:pPr>
      <w:r w:rsidRPr="00695978">
        <w:rPr>
          <w:b/>
          <w:bCs/>
        </w:rPr>
        <w:t xml:space="preserve">Head of </w:t>
      </w:r>
      <w:r w:rsidR="003111C7">
        <w:rPr>
          <w:b/>
          <w:bCs/>
        </w:rPr>
        <w:t>User</w:t>
      </w:r>
      <w:r w:rsidR="00BB29ED" w:rsidRPr="00F324BF">
        <w:rPr>
          <w:b/>
          <w:bCs/>
        </w:rPr>
        <w:t xml:space="preserve"> </w:t>
      </w:r>
      <w:r w:rsidR="003111C7">
        <w:rPr>
          <w:b/>
          <w:bCs/>
        </w:rPr>
        <w:t>Requestor</w:t>
      </w:r>
    </w:p>
    <w:tbl>
      <w:tblPr>
        <w:tblStyle w:val="ProjectTable"/>
        <w:tblW w:w="4994" w:type="pct"/>
        <w:tblLook w:val="0280" w:firstRow="0" w:lastRow="0" w:firstColumn="1" w:lastColumn="0" w:noHBand="1" w:noVBand="0"/>
      </w:tblPr>
      <w:tblGrid>
        <w:gridCol w:w="2156"/>
        <w:gridCol w:w="4500"/>
        <w:gridCol w:w="1802"/>
        <w:gridCol w:w="2319"/>
      </w:tblGrid>
      <w:tr w:rsidR="00BB29ED" w:rsidRPr="00BB29ED" w14:paraId="396D537D" w14:textId="77777777" w:rsidTr="00534F4A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1954958" w14:textId="77777777" w:rsidR="00BB29ED" w:rsidRDefault="00BB29ED" w:rsidP="00076A56">
            <w:pPr>
              <w:spacing w:before="0" w:after="0" w:line="240" w:lineRule="auto"/>
              <w:rPr>
                <w:rFonts w:ascii="DB Heavent" w:hAnsi="DB Heavent" w:cs="DB Heavent"/>
                <w:bCs/>
                <w:sz w:val="28"/>
                <w:szCs w:val="28"/>
                <w:lang w:bidi="th-TH"/>
              </w:rPr>
            </w:pPr>
            <w:r w:rsidRPr="00664869">
              <w:rPr>
                <w:rFonts w:ascii="DB Heavent" w:hAnsi="DB Heavent" w:cs="DB Heavent"/>
                <w:b w:val="0"/>
                <w:bCs/>
                <w:sz w:val="28"/>
                <w:szCs w:val="28"/>
              </w:rPr>
              <w:t>Approve</w:t>
            </w:r>
            <w:r>
              <w:rPr>
                <w:rFonts w:ascii="DB Heavent" w:hAnsi="DB Heavent" w:cs="DB Heavent"/>
                <w:b w:val="0"/>
                <w:bCs/>
                <w:sz w:val="28"/>
                <w:szCs w:val="28"/>
              </w:rPr>
              <w:t>r Name</w:t>
            </w:r>
          </w:p>
          <w:p w14:paraId="6945CCDE" w14:textId="16E67925" w:rsidR="0090345E" w:rsidRPr="0090345E" w:rsidRDefault="0090345E" w:rsidP="00076A56">
            <w:pPr>
              <w:spacing w:before="0" w:after="0" w:line="240" w:lineRule="auto"/>
              <w:rPr>
                <w:rFonts w:ascii="DB Heavent" w:hAnsi="DB Heavent" w:cs="DB Heavent"/>
                <w:b w:val="0"/>
                <w:bCs/>
                <w:sz w:val="28"/>
                <w:szCs w:val="28"/>
                <w:lang w:val="en-US" w:bidi="th-TH"/>
              </w:rPr>
            </w:pPr>
            <w:r>
              <w:rPr>
                <w:rFonts w:ascii="DB Heavent" w:hAnsi="DB Heavent" w:cs="DB Heavent"/>
                <w:b w:val="0"/>
                <w:bCs/>
                <w:sz w:val="28"/>
                <w:szCs w:val="28"/>
                <w:lang w:val="en-US" w:bidi="th-TH"/>
              </w:rPr>
              <w:t>Position</w:t>
            </w:r>
          </w:p>
        </w:tc>
        <w:tc>
          <w:tcPr>
            <w:tcW w:w="20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15C48" w14:textId="77777777" w:rsidR="00BB29ED" w:rsidRPr="00BE708F" w:rsidRDefault="00BB29ED" w:rsidP="00076A5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Emphasis"/>
                <w:rFonts w:ascii="Leelawadee" w:hAnsi="Leelawadee" w:cs="Leelawadee"/>
                <w:i w:val="0"/>
                <w:iCs w:val="0"/>
                <w: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3BCE04C2" w14:textId="77777777" w:rsidR="00BB29ED" w:rsidRPr="00664869" w:rsidRDefault="00BB29ED" w:rsidP="00076A56">
            <w:pPr>
              <w:spacing w:before="0" w:after="0" w:line="240" w:lineRule="auto"/>
              <w:rPr>
                <w:rFonts w:ascii="DB Heavent" w:hAnsi="DB Heavent" w:cs="DB Heavent"/>
                <w:b w:val="0"/>
                <w:bCs/>
                <w:sz w:val="28"/>
                <w:szCs w:val="28"/>
              </w:rPr>
            </w:pPr>
            <w:r>
              <w:rPr>
                <w:rFonts w:ascii="DB Heavent" w:hAnsi="DB Heavent" w:cs="DB Heavent"/>
                <w:b w:val="0"/>
                <w:bCs/>
                <w:sz w:val="28"/>
                <w:szCs w:val="28"/>
              </w:rPr>
              <w:t>Approve</w:t>
            </w:r>
            <w:r w:rsidRPr="00664869">
              <w:rPr>
                <w:rFonts w:ascii="DB Heavent" w:hAnsi="DB Heavent" w:cs="DB Heavent"/>
                <w:b w:val="0"/>
                <w:bCs/>
                <w:sz w:val="28"/>
                <w:szCs w:val="28"/>
              </w:rPr>
              <w:t xml:space="preserve"> Date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94EB5" w14:textId="77777777" w:rsidR="00BB29ED" w:rsidRPr="00664869" w:rsidRDefault="00BB29ED" w:rsidP="00076A5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B Heavent" w:hAnsi="DB Heavent" w:cs="DB Heavent"/>
                <w:bCs/>
                <w:sz w:val="28"/>
                <w:szCs w:val="28"/>
              </w:rPr>
            </w:pPr>
          </w:p>
        </w:tc>
      </w:tr>
      <w:tr w:rsidR="00BB29ED" w:rsidRPr="00664869" w14:paraId="125A5620" w14:textId="77777777" w:rsidTr="00BE708F">
        <w:trPr>
          <w:trHeight w:val="57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3228C52B" w14:textId="77777777" w:rsidR="00BB29ED" w:rsidRPr="00664869" w:rsidRDefault="00BB29ED" w:rsidP="00076A56">
            <w:pPr>
              <w:spacing w:before="0" w:after="0" w:line="240" w:lineRule="auto"/>
              <w:rPr>
                <w:rFonts w:ascii="DB Heavent" w:hAnsi="DB Heavent" w:cs="DB Heavent"/>
                <w:b w:val="0"/>
                <w:bCs/>
                <w:sz w:val="28"/>
                <w:szCs w:val="28"/>
              </w:rPr>
            </w:pPr>
            <w:r>
              <w:rPr>
                <w:rFonts w:ascii="DB Heavent" w:hAnsi="DB Heavent" w:cs="DB Heavent"/>
                <w:b w:val="0"/>
                <w:bCs/>
                <w:sz w:val="28"/>
                <w:szCs w:val="28"/>
              </w:rPr>
              <w:t>Signature</w:t>
            </w:r>
          </w:p>
        </w:tc>
        <w:tc>
          <w:tcPr>
            <w:tcW w:w="20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0C588" w14:textId="77777777" w:rsidR="00BB29ED" w:rsidRPr="00664869" w:rsidRDefault="00BB29ED" w:rsidP="00076A5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B Heavent" w:hAnsi="DB Heavent" w:cs="DB Heavent"/>
                <w:bCs/>
                <w:sz w:val="28"/>
                <w:szCs w:val="28"/>
              </w:rPr>
            </w:pPr>
          </w:p>
          <w:p w14:paraId="4146D41D" w14:textId="77777777" w:rsidR="00BB29ED" w:rsidRPr="00664869" w:rsidRDefault="00BB29ED" w:rsidP="00076A5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B Heavent" w:hAnsi="DB Heavent" w:cs="DB Heavent"/>
                <w:bCs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54430FA" w14:textId="77777777" w:rsidR="00BB29ED" w:rsidRPr="00664869" w:rsidRDefault="00BB29ED" w:rsidP="00076A56">
            <w:pPr>
              <w:spacing w:before="0" w:after="0" w:line="240" w:lineRule="auto"/>
              <w:rPr>
                <w:rFonts w:ascii="DB Heavent" w:hAnsi="DB Heavent" w:cs="DB Heavent"/>
                <w:b w:val="0"/>
                <w:bCs/>
                <w:sz w:val="28"/>
                <w:szCs w:val="28"/>
              </w:rPr>
            </w:pPr>
            <w:r w:rsidRPr="00664869">
              <w:rPr>
                <w:rFonts w:ascii="DB Heavent" w:hAnsi="DB Heavent" w:cs="DB Heavent"/>
                <w:b w:val="0"/>
                <w:bCs/>
                <w:sz w:val="28"/>
                <w:szCs w:val="28"/>
              </w:rPr>
              <w:t>Status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7DBDC" w14:textId="77777777" w:rsidR="00BB29ED" w:rsidRPr="00F324BF" w:rsidRDefault="00BB29ED" w:rsidP="00076A56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B Heavent" w:hAnsi="DB Heavent" w:cs="DB Heavent"/>
                <w:bCs/>
                <w:color w:val="AEAAAA" w:themeColor="background2" w:themeShade="BF"/>
                <w:sz w:val="28"/>
                <w:szCs w:val="28"/>
              </w:rPr>
            </w:pPr>
            <w:r w:rsidRPr="00F324BF">
              <w:rPr>
                <w:rFonts w:ascii="DB Heavent" w:hAnsi="DB Heavent" w:cs="DB Heavent"/>
                <w:bCs/>
                <w:color w:val="AEAAAA" w:themeColor="background2" w:themeShade="BF"/>
                <w:sz w:val="28"/>
                <w:szCs w:val="28"/>
              </w:rPr>
              <w:t>Approved   /   Rejected</w:t>
            </w:r>
          </w:p>
        </w:tc>
      </w:tr>
    </w:tbl>
    <w:p w14:paraId="2D6DFB5A" w14:textId="77777777" w:rsidR="00695978" w:rsidRDefault="00695978" w:rsidP="00EE65C4">
      <w:pPr>
        <w:spacing w:after="0"/>
        <w:rPr>
          <w:b/>
          <w:bCs/>
          <w:lang w:bidi="th-TH"/>
        </w:rPr>
      </w:pPr>
    </w:p>
    <w:p w14:paraId="2EA6BCE1" w14:textId="408CB19F" w:rsidR="006A5782" w:rsidRPr="00F324BF" w:rsidRDefault="0090345E" w:rsidP="00EE65C4">
      <w:pPr>
        <w:spacing w:after="0"/>
        <w:rPr>
          <w:b/>
          <w:bCs/>
        </w:rPr>
      </w:pPr>
      <w:r>
        <w:rPr>
          <w:b/>
          <w:bCs/>
        </w:rPr>
        <w:t xml:space="preserve">IT </w:t>
      </w:r>
      <w:r w:rsidR="006A5782" w:rsidRPr="00F324BF">
        <w:rPr>
          <w:b/>
          <w:bCs/>
        </w:rPr>
        <w:t xml:space="preserve">Project </w:t>
      </w:r>
      <w:r w:rsidR="00BC00EC" w:rsidRPr="00F324BF">
        <w:rPr>
          <w:b/>
          <w:bCs/>
        </w:rPr>
        <w:t>Owner</w:t>
      </w:r>
      <w:r w:rsidR="00E05A6A">
        <w:rPr>
          <w:b/>
          <w:bCs/>
        </w:rPr>
        <w:t xml:space="preserve"> Manager </w:t>
      </w:r>
    </w:p>
    <w:tbl>
      <w:tblPr>
        <w:tblStyle w:val="ProjectTable"/>
        <w:tblW w:w="4994" w:type="pct"/>
        <w:tblLook w:val="0280" w:firstRow="0" w:lastRow="0" w:firstColumn="1" w:lastColumn="0" w:noHBand="1" w:noVBand="0"/>
      </w:tblPr>
      <w:tblGrid>
        <w:gridCol w:w="2156"/>
        <w:gridCol w:w="4500"/>
        <w:gridCol w:w="1802"/>
        <w:gridCol w:w="2319"/>
      </w:tblGrid>
      <w:tr w:rsidR="001F4467" w:rsidRPr="00BB29ED" w14:paraId="4911555B" w14:textId="77777777" w:rsidTr="00B077EF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DA8C081" w14:textId="65823FE0" w:rsidR="0090345E" w:rsidRPr="0090345E" w:rsidRDefault="002C5A26" w:rsidP="0002021C">
            <w:pPr>
              <w:spacing w:before="0" w:after="0" w:line="240" w:lineRule="auto"/>
              <w:rPr>
                <w:rFonts w:ascii="DB Heavent" w:hAnsi="DB Heavent" w:cs="DB Heavent"/>
                <w:bCs/>
                <w:sz w:val="28"/>
                <w:szCs w:val="28"/>
              </w:rPr>
            </w:pPr>
            <w:r w:rsidRPr="00664869">
              <w:rPr>
                <w:rFonts w:ascii="DB Heavent" w:hAnsi="DB Heavent" w:cs="DB Heavent"/>
                <w:b w:val="0"/>
                <w:bCs/>
                <w:sz w:val="28"/>
                <w:szCs w:val="28"/>
              </w:rPr>
              <w:t>Approve</w:t>
            </w:r>
            <w:r w:rsidR="009648CE">
              <w:rPr>
                <w:rFonts w:ascii="DB Heavent" w:hAnsi="DB Heavent" w:cs="DB Heavent"/>
                <w:b w:val="0"/>
                <w:bCs/>
                <w:sz w:val="28"/>
                <w:szCs w:val="28"/>
              </w:rPr>
              <w:t>r Name</w:t>
            </w:r>
          </w:p>
        </w:tc>
        <w:tc>
          <w:tcPr>
            <w:tcW w:w="20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DFA9D" w14:textId="77777777" w:rsidR="00053BAB" w:rsidRPr="00534F4A" w:rsidRDefault="00053BAB" w:rsidP="0002021C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Emphasi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DB44C81" w14:textId="77777777" w:rsidR="00053BAB" w:rsidRPr="00664869" w:rsidRDefault="009648CE" w:rsidP="0002021C">
            <w:pPr>
              <w:spacing w:before="0" w:after="0" w:line="240" w:lineRule="auto"/>
              <w:rPr>
                <w:rFonts w:ascii="DB Heavent" w:hAnsi="DB Heavent" w:cs="DB Heavent"/>
                <w:b w:val="0"/>
                <w:bCs/>
                <w:sz w:val="28"/>
                <w:szCs w:val="28"/>
              </w:rPr>
            </w:pPr>
            <w:r>
              <w:rPr>
                <w:rFonts w:ascii="DB Heavent" w:hAnsi="DB Heavent" w:cs="DB Heavent"/>
                <w:b w:val="0"/>
                <w:bCs/>
                <w:sz w:val="28"/>
                <w:szCs w:val="28"/>
              </w:rPr>
              <w:t>Approve</w:t>
            </w:r>
            <w:r w:rsidR="00053BAB" w:rsidRPr="00664869">
              <w:rPr>
                <w:rFonts w:ascii="DB Heavent" w:hAnsi="DB Heavent" w:cs="DB Heavent"/>
                <w:b w:val="0"/>
                <w:bCs/>
                <w:sz w:val="28"/>
                <w:szCs w:val="28"/>
              </w:rPr>
              <w:t xml:space="preserve"> Date</w:t>
            </w:r>
          </w:p>
        </w:tc>
        <w:tc>
          <w:tcPr>
            <w:tcW w:w="1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7A0D1" w14:textId="77777777" w:rsidR="00053BAB" w:rsidRPr="00664869" w:rsidRDefault="00053BAB" w:rsidP="0002021C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B Heavent" w:hAnsi="DB Heavent" w:cs="DB Heavent"/>
                <w:bCs/>
                <w:sz w:val="28"/>
                <w:szCs w:val="28"/>
              </w:rPr>
            </w:pPr>
          </w:p>
        </w:tc>
      </w:tr>
      <w:tr w:rsidR="001F4467" w:rsidRPr="00664869" w14:paraId="7346C227" w14:textId="77777777" w:rsidTr="00B077EF">
        <w:trPr>
          <w:trHeight w:val="5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39045F52" w14:textId="77777777" w:rsidR="00053BAB" w:rsidRPr="00664869" w:rsidRDefault="009648CE" w:rsidP="0002021C">
            <w:pPr>
              <w:spacing w:before="0" w:after="0" w:line="240" w:lineRule="auto"/>
              <w:rPr>
                <w:rFonts w:ascii="DB Heavent" w:hAnsi="DB Heavent" w:cs="DB Heavent"/>
                <w:b w:val="0"/>
                <w:bCs/>
                <w:sz w:val="28"/>
                <w:szCs w:val="28"/>
              </w:rPr>
            </w:pPr>
            <w:r>
              <w:rPr>
                <w:rFonts w:ascii="DB Heavent" w:hAnsi="DB Heavent" w:cs="DB Heavent"/>
                <w:b w:val="0"/>
                <w:bCs/>
                <w:sz w:val="28"/>
                <w:szCs w:val="28"/>
              </w:rPr>
              <w:t>Signature</w:t>
            </w:r>
          </w:p>
        </w:tc>
        <w:tc>
          <w:tcPr>
            <w:tcW w:w="20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9AFC4" w14:textId="77777777" w:rsidR="001F4467" w:rsidRPr="00664869" w:rsidRDefault="001F4467" w:rsidP="0002021C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B Heavent" w:hAnsi="DB Heavent" w:cs="DB Heavent"/>
                <w:bCs/>
                <w:sz w:val="28"/>
                <w:szCs w:val="28"/>
              </w:rPr>
            </w:pPr>
          </w:p>
          <w:p w14:paraId="0F68F063" w14:textId="77777777" w:rsidR="00053BAB" w:rsidRPr="00664869" w:rsidRDefault="00053BAB" w:rsidP="0002021C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B Heavent" w:hAnsi="DB Heavent" w:cs="DB Heavent"/>
                <w:bCs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7DAB4F2" w14:textId="77777777" w:rsidR="00053BAB" w:rsidRPr="00664869" w:rsidRDefault="00053BAB" w:rsidP="0002021C">
            <w:pPr>
              <w:spacing w:before="0" w:after="0" w:line="240" w:lineRule="auto"/>
              <w:rPr>
                <w:rFonts w:ascii="DB Heavent" w:hAnsi="DB Heavent" w:cs="DB Heavent"/>
                <w:b w:val="0"/>
                <w:bCs/>
                <w:sz w:val="28"/>
                <w:szCs w:val="28"/>
              </w:rPr>
            </w:pPr>
            <w:r w:rsidRPr="00664869">
              <w:rPr>
                <w:rFonts w:ascii="DB Heavent" w:hAnsi="DB Heavent" w:cs="DB Heavent"/>
                <w:b w:val="0"/>
                <w:bCs/>
                <w:sz w:val="28"/>
                <w:szCs w:val="28"/>
              </w:rPr>
              <w:t>Status</w:t>
            </w:r>
          </w:p>
        </w:tc>
        <w:tc>
          <w:tcPr>
            <w:tcW w:w="1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C7D7C" w14:textId="77777777" w:rsidR="00053BAB" w:rsidRPr="00F324BF" w:rsidRDefault="001F4467" w:rsidP="0002021C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B Heavent" w:hAnsi="DB Heavent" w:cs="DB Heavent"/>
                <w:bCs/>
                <w:color w:val="AEAAAA" w:themeColor="background2" w:themeShade="BF"/>
                <w:sz w:val="28"/>
                <w:szCs w:val="28"/>
              </w:rPr>
            </w:pPr>
            <w:r w:rsidRPr="00F324BF">
              <w:rPr>
                <w:rFonts w:ascii="DB Heavent" w:hAnsi="DB Heavent" w:cs="DB Heavent"/>
                <w:bCs/>
                <w:color w:val="AEAAAA" w:themeColor="background2" w:themeShade="BF"/>
                <w:sz w:val="28"/>
                <w:szCs w:val="28"/>
              </w:rPr>
              <w:t>Approved   /   Rejected</w:t>
            </w:r>
          </w:p>
        </w:tc>
      </w:tr>
    </w:tbl>
    <w:p w14:paraId="7C9356A3" w14:textId="77777777" w:rsidR="00E506F6" w:rsidRDefault="00E506F6" w:rsidP="00EE65C4">
      <w:pPr>
        <w:spacing w:after="0"/>
        <w:rPr>
          <w:b/>
          <w:bCs/>
        </w:rPr>
      </w:pPr>
    </w:p>
    <w:p w14:paraId="3B6FB0D0" w14:textId="7D5EE541" w:rsidR="00EE65C4" w:rsidRPr="00F324BF" w:rsidRDefault="00181F8C" w:rsidP="00EE65C4">
      <w:pPr>
        <w:spacing w:after="0"/>
        <w:rPr>
          <w:b/>
          <w:bCs/>
        </w:rPr>
      </w:pPr>
      <w:bookmarkStart w:id="0" w:name="_Hlk190079187"/>
      <w:r>
        <w:rPr>
          <w:b/>
          <w:bCs/>
        </w:rPr>
        <w:t xml:space="preserve">IT </w:t>
      </w:r>
      <w:r w:rsidR="00695978" w:rsidRPr="00695978">
        <w:rPr>
          <w:b/>
          <w:bCs/>
        </w:rPr>
        <w:t xml:space="preserve">Head of </w:t>
      </w:r>
      <w:bookmarkEnd w:id="0"/>
      <w:r w:rsidR="00695978" w:rsidRPr="00695978">
        <w:rPr>
          <w:b/>
          <w:bCs/>
        </w:rPr>
        <w:t>Development Team</w:t>
      </w:r>
    </w:p>
    <w:tbl>
      <w:tblPr>
        <w:tblStyle w:val="ProjectTable"/>
        <w:tblW w:w="4994" w:type="pct"/>
        <w:tblLook w:val="0280" w:firstRow="0" w:lastRow="0" w:firstColumn="1" w:lastColumn="0" w:noHBand="1" w:noVBand="0"/>
      </w:tblPr>
      <w:tblGrid>
        <w:gridCol w:w="2113"/>
        <w:gridCol w:w="4541"/>
        <w:gridCol w:w="1802"/>
        <w:gridCol w:w="2321"/>
      </w:tblGrid>
      <w:tr w:rsidR="00EE65C4" w:rsidRPr="00664869" w14:paraId="76C0C390" w14:textId="77777777" w:rsidTr="00534F4A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6DEF04E" w14:textId="77777777" w:rsidR="00EE65C4" w:rsidRPr="00664869" w:rsidRDefault="00EE65C4" w:rsidP="00F90925">
            <w:pPr>
              <w:spacing w:before="0" w:after="0" w:line="240" w:lineRule="auto"/>
              <w:rPr>
                <w:rFonts w:ascii="DB Heavent" w:hAnsi="DB Heavent" w:cs="DB Heavent"/>
                <w:b w:val="0"/>
                <w:bCs/>
                <w:sz w:val="28"/>
                <w:szCs w:val="28"/>
              </w:rPr>
            </w:pPr>
            <w:r w:rsidRPr="00664869">
              <w:rPr>
                <w:rFonts w:ascii="DB Heavent" w:hAnsi="DB Heavent" w:cs="DB Heavent"/>
                <w:b w:val="0"/>
                <w:bCs/>
                <w:sz w:val="28"/>
                <w:szCs w:val="28"/>
              </w:rPr>
              <w:t>Approve</w:t>
            </w:r>
            <w:r w:rsidR="009648CE">
              <w:rPr>
                <w:rFonts w:ascii="DB Heavent" w:hAnsi="DB Heavent" w:cs="DB Heavent"/>
                <w:b w:val="0"/>
                <w:bCs/>
                <w:sz w:val="28"/>
                <w:szCs w:val="28"/>
              </w:rPr>
              <w:t>r Name</w:t>
            </w:r>
          </w:p>
        </w:tc>
        <w:tc>
          <w:tcPr>
            <w:tcW w:w="2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5CAE2" w14:textId="77777777" w:rsidR="00EE65C4" w:rsidRPr="00557351" w:rsidRDefault="00EE65C4" w:rsidP="00F90925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elawadee" w:hAnsi="Leelawadee" w:cs="Leelawadee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635252E" w14:textId="77777777" w:rsidR="00EE65C4" w:rsidRPr="00664869" w:rsidRDefault="009648CE" w:rsidP="00F90925">
            <w:pPr>
              <w:spacing w:before="0" w:after="0" w:line="240" w:lineRule="auto"/>
              <w:rPr>
                <w:rFonts w:ascii="DB Heavent" w:hAnsi="DB Heavent" w:cs="DB Heavent"/>
                <w:b w:val="0"/>
                <w:bCs/>
                <w:sz w:val="28"/>
                <w:szCs w:val="28"/>
              </w:rPr>
            </w:pPr>
            <w:r>
              <w:rPr>
                <w:rFonts w:ascii="DB Heavent" w:hAnsi="DB Heavent" w:cs="DB Heavent"/>
                <w:b w:val="0"/>
                <w:bCs/>
                <w:sz w:val="28"/>
                <w:szCs w:val="28"/>
              </w:rPr>
              <w:t>Approve</w:t>
            </w:r>
            <w:r w:rsidR="00EE65C4" w:rsidRPr="00664869">
              <w:rPr>
                <w:rFonts w:ascii="DB Heavent" w:hAnsi="DB Heavent" w:cs="DB Heavent"/>
                <w:b w:val="0"/>
                <w:bCs/>
                <w:sz w:val="28"/>
                <w:szCs w:val="28"/>
              </w:rPr>
              <w:t xml:space="preserve"> Date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030E7" w14:textId="77777777" w:rsidR="00EE65C4" w:rsidRPr="00664869" w:rsidRDefault="00EE65C4" w:rsidP="00F90925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B Heavent" w:hAnsi="DB Heavent" w:cs="DB Heavent"/>
                <w:bCs/>
                <w:sz w:val="28"/>
                <w:szCs w:val="28"/>
              </w:rPr>
            </w:pPr>
          </w:p>
        </w:tc>
      </w:tr>
      <w:tr w:rsidR="00EE65C4" w:rsidRPr="00664869" w14:paraId="4F3B96F5" w14:textId="77777777" w:rsidTr="00534F4A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C1B6D9D" w14:textId="77777777" w:rsidR="00EE65C4" w:rsidRPr="00664869" w:rsidRDefault="009648CE" w:rsidP="00F90925">
            <w:pPr>
              <w:spacing w:before="0" w:after="0" w:line="240" w:lineRule="auto"/>
              <w:rPr>
                <w:rFonts w:ascii="DB Heavent" w:hAnsi="DB Heavent" w:cs="DB Heavent"/>
                <w:b w:val="0"/>
                <w:bCs/>
                <w:sz w:val="28"/>
                <w:szCs w:val="28"/>
              </w:rPr>
            </w:pPr>
            <w:r>
              <w:rPr>
                <w:rFonts w:ascii="DB Heavent" w:hAnsi="DB Heavent" w:cs="DB Heavent"/>
                <w:b w:val="0"/>
                <w:bCs/>
                <w:sz w:val="28"/>
                <w:szCs w:val="28"/>
              </w:rPr>
              <w:t>Signature</w:t>
            </w:r>
          </w:p>
        </w:tc>
        <w:tc>
          <w:tcPr>
            <w:tcW w:w="2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8F515" w14:textId="77777777" w:rsidR="00EE65C4" w:rsidRPr="00664869" w:rsidRDefault="00EE65C4" w:rsidP="00F90925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B Heavent" w:hAnsi="DB Heavent" w:cs="DB Heavent"/>
                <w:bCs/>
                <w:sz w:val="28"/>
                <w:szCs w:val="28"/>
              </w:rPr>
            </w:pPr>
          </w:p>
          <w:p w14:paraId="40EEE053" w14:textId="77777777" w:rsidR="00EE65C4" w:rsidRPr="00664869" w:rsidRDefault="00EE65C4" w:rsidP="00F90925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B Heavent" w:hAnsi="DB Heavent" w:cs="DB Heavent"/>
                <w:bCs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720A4C0" w14:textId="77777777" w:rsidR="00EE65C4" w:rsidRPr="00664869" w:rsidRDefault="00EE65C4" w:rsidP="00F90925">
            <w:pPr>
              <w:spacing w:before="0" w:after="0" w:line="240" w:lineRule="auto"/>
              <w:rPr>
                <w:rFonts w:ascii="DB Heavent" w:hAnsi="DB Heavent" w:cs="DB Heavent"/>
                <w:b w:val="0"/>
                <w:bCs/>
                <w:sz w:val="28"/>
                <w:szCs w:val="28"/>
              </w:rPr>
            </w:pPr>
            <w:r w:rsidRPr="00664869">
              <w:rPr>
                <w:rFonts w:ascii="DB Heavent" w:hAnsi="DB Heavent" w:cs="DB Heavent"/>
                <w:b w:val="0"/>
                <w:bCs/>
                <w:sz w:val="28"/>
                <w:szCs w:val="28"/>
              </w:rPr>
              <w:t>Status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D1000" w14:textId="77777777" w:rsidR="00EE65C4" w:rsidRPr="00F324BF" w:rsidRDefault="00EE65C4" w:rsidP="00F90925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B Heavent" w:hAnsi="DB Heavent" w:cs="DB Heavent"/>
                <w:bCs/>
                <w:color w:val="AEAAAA" w:themeColor="background2" w:themeShade="BF"/>
                <w:sz w:val="28"/>
                <w:szCs w:val="28"/>
              </w:rPr>
            </w:pPr>
            <w:r w:rsidRPr="00F324BF">
              <w:rPr>
                <w:rFonts w:ascii="DB Heavent" w:hAnsi="DB Heavent" w:cs="DB Heavent"/>
                <w:bCs/>
                <w:color w:val="AEAAAA" w:themeColor="background2" w:themeShade="BF"/>
                <w:sz w:val="28"/>
                <w:szCs w:val="28"/>
              </w:rPr>
              <w:t>Approved   /   Rejected</w:t>
            </w:r>
          </w:p>
        </w:tc>
      </w:tr>
    </w:tbl>
    <w:p w14:paraId="3C1B0F5E" w14:textId="3A1E9A03" w:rsidR="0015026B" w:rsidRPr="00276E12" w:rsidRDefault="00695978" w:rsidP="00664869">
      <w:pPr>
        <w:rPr>
          <w:rFonts w:ascii="DB Heavent" w:hAnsi="DB Heavent" w:cs="DB Heavent"/>
          <w:sz w:val="28"/>
          <w:szCs w:val="28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29653B" wp14:editId="57DB6EC8">
                <wp:simplePos x="0" y="0"/>
                <wp:positionH relativeFrom="column">
                  <wp:posOffset>542925</wp:posOffset>
                </wp:positionH>
                <wp:positionV relativeFrom="paragraph">
                  <wp:posOffset>234315</wp:posOffset>
                </wp:positionV>
                <wp:extent cx="5968652" cy="828675"/>
                <wp:effectExtent l="0" t="0" r="1333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8652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AC5676" w14:textId="169CE18B" w:rsidR="00B17795" w:rsidRPr="00D7360A" w:rsidRDefault="00B17795" w:rsidP="00B17795">
                            <w:pPr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</w:pPr>
                            <w:r w:rsidRPr="00D7360A"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  <w:t xml:space="preserve">This document was created by and is the property of </w:t>
                            </w:r>
                            <w:r w:rsidR="00695978" w:rsidRPr="00695978"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  <w:t>KEX Express (Thailand) Public Company Limited</w:t>
                            </w:r>
                            <w:r w:rsidRPr="004F3548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D7360A"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  <w:t>The contents of this</w:t>
                            </w:r>
                            <w:r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  <w:t xml:space="preserve"> document are confidential and intended to be for the use of the party to which it is addressed and may contain copyright and/or legally privileged information. No one else may copy or forward or disclose or use all or any of it or its attachments in any form.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29653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2.75pt;margin-top:18.45pt;width:469.95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" fillcolor="white [3201]" strokeweight=".5pt">
                <v:textbox>
                  <w:txbxContent>
                    <w:p w14:paraId="33AC5676" w14:textId="169CE18B" w:rsidR="00B17795" w:rsidRPr="00D7360A" w:rsidRDefault="00B17795" w:rsidP="00B17795">
                      <w:pPr>
                        <w:rPr>
                          <w:rFonts w:asciiTheme="minorBidi" w:hAnsiTheme="minorBidi"/>
                          <w:sz w:val="24"/>
                          <w:szCs w:val="24"/>
                        </w:rPr>
                      </w:pPr>
                      <w:r w:rsidRPr="00D7360A">
                        <w:rPr>
                          <w:rFonts w:asciiTheme="minorBidi" w:hAnsiTheme="minorBidi"/>
                          <w:sz w:val="24"/>
                          <w:szCs w:val="24"/>
                        </w:rPr>
                        <w:t xml:space="preserve">This document was created by and is the property of </w:t>
                      </w:r>
                      <w:r w:rsidR="00695978" w:rsidRPr="00695978">
                        <w:rPr>
                          <w:rFonts w:asciiTheme="minorBidi" w:hAnsiTheme="minorBidi"/>
                          <w:sz w:val="24"/>
                          <w:szCs w:val="24"/>
                        </w:rPr>
                        <w:t>KEX Express (Thailand) Public Company Limited</w:t>
                      </w:r>
                      <w:r w:rsidRPr="004F3548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 xml:space="preserve">. </w:t>
                      </w:r>
                      <w:r w:rsidRPr="00D7360A">
                        <w:rPr>
                          <w:rFonts w:asciiTheme="minorBidi" w:hAnsiTheme="minorBidi"/>
                          <w:sz w:val="24"/>
                          <w:szCs w:val="24"/>
                        </w:rPr>
                        <w:t>The contents of this</w:t>
                      </w:r>
                      <w:r>
                        <w:rPr>
                          <w:rFonts w:asciiTheme="minorBidi" w:hAnsiTheme="minorBidi"/>
                          <w:sz w:val="24"/>
                          <w:szCs w:val="24"/>
                        </w:rPr>
                        <w:t xml:space="preserve"> document are confidential and intended to be for the use of the party to which it is addressed and may contain copyright and/or legally privileged information. No one else may copy or forward or disclose or use all or any of it or its attachments in any form.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5026B" w:rsidRPr="00276E12" w:rsidSect="00276E12">
      <w:headerReference w:type="default" r:id="rId12"/>
      <w:footerReference w:type="default" r:id="rId13"/>
      <w:pgSz w:w="12240" w:h="15840"/>
      <w:pgMar w:top="450" w:right="720" w:bottom="180" w:left="72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67F8B" w14:textId="77777777" w:rsidR="00BB7442" w:rsidRDefault="00BB7442" w:rsidP="00AC633B">
      <w:pPr>
        <w:spacing w:after="0" w:line="240" w:lineRule="auto"/>
      </w:pPr>
      <w:r>
        <w:separator/>
      </w:r>
    </w:p>
  </w:endnote>
  <w:endnote w:type="continuationSeparator" w:id="0">
    <w:p w14:paraId="30F3E154" w14:textId="77777777" w:rsidR="00BB7442" w:rsidRDefault="00BB7442" w:rsidP="00AC6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B Heavent">
    <w:altName w:val="Browallia New"/>
    <w:panose1 w:val="02000506060000020004"/>
    <w:charset w:val="00"/>
    <w:family w:val="auto"/>
    <w:pitch w:val="variable"/>
    <w:sig w:usb0="81000207" w:usb1="1000204A" w:usb2="00000000" w:usb3="00000000" w:csb0="00010097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070D0" w14:textId="5592CC25" w:rsidR="00B17795" w:rsidRPr="00B17795" w:rsidRDefault="00B17795" w:rsidP="00B17795">
    <w:pPr>
      <w:pStyle w:val="Footer"/>
      <w:tabs>
        <w:tab w:val="clear" w:pos="9360"/>
      </w:tabs>
      <w:ind w:right="-360"/>
      <w:jc w:val="center"/>
    </w:pPr>
    <w:r w:rsidRPr="006D54D8">
      <w:rPr>
        <w:rFonts w:asciiTheme="minorBidi" w:hAnsiTheme="minorBidi"/>
        <w:sz w:val="28"/>
      </w:rPr>
      <w:t xml:space="preserve">Copyright © 2011 </w:t>
    </w:r>
    <w:r w:rsidR="008B75D7">
      <w:rPr>
        <w:rFonts w:asciiTheme="minorBidi" w:hAnsiTheme="minorBidi"/>
        <w:sz w:val="28"/>
      </w:rPr>
      <w:t>KEX</w:t>
    </w:r>
    <w:r w:rsidRPr="006D54D8">
      <w:rPr>
        <w:rFonts w:asciiTheme="minorBidi" w:hAnsiTheme="minorBidi"/>
        <w:sz w:val="28"/>
      </w:rPr>
      <w:t xml:space="preserve"> Express (Thailand</w:t>
    </w:r>
    <w:r w:rsidRPr="006D54D8">
      <w:rPr>
        <w:rFonts w:asciiTheme="minorBidi" w:hAnsiTheme="minorBidi"/>
        <w:sz w:val="28"/>
        <w:cs/>
      </w:rPr>
      <w:t xml:space="preserve">) </w:t>
    </w:r>
    <w:r w:rsidRPr="006D54D8">
      <w:rPr>
        <w:rFonts w:asciiTheme="minorBidi" w:hAnsiTheme="minorBidi"/>
        <w:sz w:val="28"/>
      </w:rPr>
      <w:t>Public Company Limited</w:t>
    </w:r>
    <w:r>
      <w:t xml:space="preserve">                                                 </w:t>
    </w:r>
    <w:r w:rsidRPr="00B17795">
      <w:rPr>
        <w:rFonts w:asciiTheme="minorBidi" w:hAnsiTheme="minorBidi"/>
        <w:sz w:val="28"/>
      </w:rPr>
      <w:t>FM-IT-28</w:t>
    </w:r>
    <w:r>
      <w:rPr>
        <w:rFonts w:asciiTheme="minorBidi" w:hAnsiTheme="minorBidi"/>
        <w:sz w:val="28"/>
      </w:rPr>
      <w:t xml:space="preserve"> </w:t>
    </w:r>
    <w:r w:rsidRPr="00753FEB">
      <w:rPr>
        <w:rFonts w:asciiTheme="minorBidi" w:hAnsiTheme="minorBidi"/>
        <w:sz w:val="28"/>
      </w:rPr>
      <w:t>Rev.0</w:t>
    </w:r>
    <w:r w:rsidR="00B10B94">
      <w:rPr>
        <w:rFonts w:asciiTheme="minorBidi" w:hAnsiTheme="minorBidi"/>
        <w:sz w:val="28"/>
      </w:rPr>
      <w:t>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2A178" w14:textId="77777777" w:rsidR="00BB7442" w:rsidRDefault="00BB7442" w:rsidP="00AC633B">
      <w:pPr>
        <w:spacing w:after="0" w:line="240" w:lineRule="auto"/>
      </w:pPr>
      <w:r>
        <w:separator/>
      </w:r>
    </w:p>
  </w:footnote>
  <w:footnote w:type="continuationSeparator" w:id="0">
    <w:p w14:paraId="08B64859" w14:textId="77777777" w:rsidR="00BB7442" w:rsidRDefault="00BB7442" w:rsidP="00AC6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C0B3F" w14:textId="6666534F" w:rsidR="00E15F27" w:rsidRPr="004C3916" w:rsidRDefault="00745D97" w:rsidP="00E15F27">
    <w:pPr>
      <w:pStyle w:val="Header"/>
      <w:jc w:val="right"/>
      <w:rPr>
        <w:rFonts w:ascii="DB Heavent" w:hAnsi="DB Heavent" w:cs="DB Heavent"/>
        <w:b/>
        <w:sz w:val="16"/>
        <w:szCs w:val="16"/>
      </w:rPr>
    </w:pPr>
    <w:r>
      <w:rPr>
        <w:noProof/>
      </w:rPr>
      <w:drawing>
        <wp:inline distT="0" distB="0" distL="0" distR="0" wp14:anchorId="7E96E0AD" wp14:editId="71940FF3">
          <wp:extent cx="1413890" cy="419100"/>
          <wp:effectExtent l="0" t="0" r="0" b="0"/>
          <wp:docPr id="5" name="Picture 4">
            <a:extLst xmlns:a="http://schemas.openxmlformats.org/drawingml/2006/main">
              <a:ext uri="{FF2B5EF4-FFF2-40B4-BE49-F238E27FC236}">
                <a16:creationId xmlns:a16="http://schemas.microsoft.com/office/drawing/2014/main" id="{07B7C396-0699-4ED8-9FAA-1EC52C0BF30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>
                    <a:extLst>
                      <a:ext uri="{FF2B5EF4-FFF2-40B4-BE49-F238E27FC236}">
                        <a16:creationId xmlns:a16="http://schemas.microsoft.com/office/drawing/2014/main" id="{07B7C396-0699-4ED8-9FAA-1EC52C0BF30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796" b="21875"/>
                  <a:stretch/>
                </pic:blipFill>
                <pic:spPr bwMode="auto">
                  <a:xfrm>
                    <a:off x="0" y="0"/>
                    <a:ext cx="1421985" cy="421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635"/>
      <w:gridCol w:w="2155"/>
    </w:tblGrid>
    <w:tr w:rsidR="00E15F27" w14:paraId="0B4472FF" w14:textId="77777777" w:rsidTr="004C3916">
      <w:tc>
        <w:tcPr>
          <w:tcW w:w="8635" w:type="dxa"/>
        </w:tcPr>
        <w:p w14:paraId="7FF838A3" w14:textId="77777777" w:rsidR="00E15F27" w:rsidRPr="00276E12" w:rsidRDefault="00E15F27" w:rsidP="00E15F27">
          <w:pPr>
            <w:pStyle w:val="Header"/>
            <w:tabs>
              <w:tab w:val="clear" w:pos="4680"/>
              <w:tab w:val="clear" w:pos="9360"/>
            </w:tabs>
            <w:rPr>
              <w:rFonts w:ascii="DB Heavent" w:hAnsi="DB Heavent" w:cs="DB Heavent"/>
              <w:sz w:val="28"/>
              <w:szCs w:val="28"/>
            </w:rPr>
          </w:pPr>
          <w:r w:rsidRPr="00276E12">
            <w:rPr>
              <w:rFonts w:ascii="DB Heavent" w:hAnsi="DB Heavent" w:cs="DB Heavent"/>
              <w:b/>
              <w:sz w:val="36"/>
              <w:szCs w:val="36"/>
            </w:rPr>
            <w:t>Project Change Request</w:t>
          </w:r>
        </w:p>
      </w:tc>
      <w:tc>
        <w:tcPr>
          <w:tcW w:w="2155" w:type="dxa"/>
        </w:tcPr>
        <w:p w14:paraId="70A1D3BA" w14:textId="77777777" w:rsidR="00E15F27" w:rsidRPr="00C36877" w:rsidRDefault="00E15F27" w:rsidP="00E15F27">
          <w:pPr>
            <w:pStyle w:val="Header"/>
            <w:tabs>
              <w:tab w:val="clear" w:pos="4680"/>
              <w:tab w:val="clear" w:pos="9360"/>
            </w:tabs>
            <w:jc w:val="right"/>
            <w:rPr>
              <w:rFonts w:ascii="DB Heavent" w:hAnsi="DB Heavent" w:cs="DB Heavent"/>
              <w:sz w:val="28"/>
              <w:szCs w:val="28"/>
            </w:rPr>
          </w:pPr>
        </w:p>
      </w:tc>
    </w:tr>
    <w:tr w:rsidR="00E15F27" w14:paraId="7C9441D3" w14:textId="77777777" w:rsidTr="004C3916">
      <w:tc>
        <w:tcPr>
          <w:tcW w:w="8635" w:type="dxa"/>
        </w:tcPr>
        <w:p w14:paraId="5BFC4DD1" w14:textId="77777777" w:rsidR="00E15F27" w:rsidRDefault="00E15F27" w:rsidP="00E15F27">
          <w:pPr>
            <w:pStyle w:val="Header"/>
            <w:tabs>
              <w:tab w:val="clear" w:pos="4680"/>
              <w:tab w:val="clear" w:pos="9360"/>
            </w:tabs>
            <w:rPr>
              <w:rFonts w:ascii="DB Heavent" w:hAnsi="DB Heavent" w:cs="DB Heavent"/>
              <w:sz w:val="28"/>
              <w:szCs w:val="28"/>
            </w:rPr>
          </w:pPr>
          <w:r w:rsidRPr="00276E12">
            <w:rPr>
              <w:rFonts w:ascii="DB Heavent" w:hAnsi="DB Heavent" w:cs="DB Heavent"/>
              <w:sz w:val="28"/>
              <w:szCs w:val="28"/>
            </w:rPr>
            <w:t>Project</w:t>
          </w:r>
          <w:r>
            <w:rPr>
              <w:rFonts w:ascii="DB Heavent" w:hAnsi="DB Heavent" w:cs="DB Heavent"/>
              <w:sz w:val="28"/>
              <w:szCs w:val="28"/>
            </w:rPr>
            <w:t>/Change Request</w:t>
          </w:r>
          <w:r w:rsidRPr="00276E12">
            <w:rPr>
              <w:rFonts w:ascii="DB Heavent" w:hAnsi="DB Heavent" w:cs="DB Heavent"/>
              <w:sz w:val="28"/>
              <w:szCs w:val="28"/>
            </w:rPr>
            <w:t xml:space="preserve">: </w:t>
          </w:r>
          <w:r>
            <w:rPr>
              <w:rFonts w:ascii="DB Heavent" w:hAnsi="DB Heavent" w:cs="DB Heavent"/>
              <w:sz w:val="28"/>
              <w:szCs w:val="28"/>
              <w:lang w:val="en-US"/>
            </w:rPr>
            <w:t>[</w:t>
          </w:r>
          <w:r>
            <w:t>Project/CR Name</w:t>
          </w:r>
          <w:r>
            <w:rPr>
              <w:rFonts w:ascii="DB Heavent" w:hAnsi="DB Heavent" w:cs="DB Heavent"/>
              <w:sz w:val="28"/>
              <w:szCs w:val="28"/>
              <w:lang w:val="en-US"/>
            </w:rPr>
            <w:t>]</w:t>
          </w:r>
        </w:p>
      </w:tc>
      <w:tc>
        <w:tcPr>
          <w:tcW w:w="2155" w:type="dxa"/>
        </w:tcPr>
        <w:p w14:paraId="79423911" w14:textId="77777777" w:rsidR="00E15F27" w:rsidRDefault="00E15F27" w:rsidP="00E15F27">
          <w:pPr>
            <w:pStyle w:val="Header"/>
            <w:tabs>
              <w:tab w:val="clear" w:pos="4680"/>
              <w:tab w:val="clear" w:pos="9360"/>
            </w:tabs>
            <w:jc w:val="right"/>
            <w:rPr>
              <w:rFonts w:ascii="DB Heavent" w:hAnsi="DB Heavent" w:cs="DB Heavent"/>
              <w:sz w:val="28"/>
              <w:szCs w:val="28"/>
            </w:rPr>
          </w:pPr>
          <w:r w:rsidRPr="00C36877">
            <w:rPr>
              <w:rFonts w:ascii="DB Heavent" w:hAnsi="DB Heavent" w:cs="DB Heavent"/>
              <w:sz w:val="28"/>
              <w:szCs w:val="28"/>
            </w:rPr>
            <w:t xml:space="preserve">Page </w:t>
          </w:r>
          <w:r w:rsidRPr="00C36877">
            <w:rPr>
              <w:rFonts w:ascii="DB Heavent" w:hAnsi="DB Heavent" w:cs="DB Heavent"/>
              <w:b/>
              <w:bCs/>
              <w:sz w:val="28"/>
              <w:szCs w:val="28"/>
            </w:rPr>
            <w:fldChar w:fldCharType="begin"/>
          </w:r>
          <w:r w:rsidRPr="00C36877">
            <w:rPr>
              <w:rFonts w:ascii="DB Heavent" w:hAnsi="DB Heavent" w:cs="DB Heavent"/>
              <w:b/>
              <w:bCs/>
              <w:sz w:val="28"/>
              <w:szCs w:val="28"/>
            </w:rPr>
            <w:instrText xml:space="preserve"> PAGE  \* Arabic  \* MERGEFORMAT </w:instrText>
          </w:r>
          <w:r w:rsidRPr="00C36877">
            <w:rPr>
              <w:rFonts w:ascii="DB Heavent" w:hAnsi="DB Heavent" w:cs="DB Heavent"/>
              <w:b/>
              <w:bCs/>
              <w:sz w:val="28"/>
              <w:szCs w:val="28"/>
            </w:rPr>
            <w:fldChar w:fldCharType="separate"/>
          </w:r>
          <w:r w:rsidRPr="00C36877">
            <w:rPr>
              <w:rFonts w:ascii="DB Heavent" w:hAnsi="DB Heavent" w:cs="DB Heavent"/>
              <w:b/>
              <w:bCs/>
              <w:noProof/>
              <w:sz w:val="28"/>
              <w:szCs w:val="28"/>
            </w:rPr>
            <w:t>1</w:t>
          </w:r>
          <w:r w:rsidRPr="00C36877">
            <w:rPr>
              <w:rFonts w:ascii="DB Heavent" w:hAnsi="DB Heavent" w:cs="DB Heavent"/>
              <w:b/>
              <w:bCs/>
              <w:sz w:val="28"/>
              <w:szCs w:val="28"/>
            </w:rPr>
            <w:fldChar w:fldCharType="end"/>
          </w:r>
          <w:r w:rsidRPr="00C36877">
            <w:rPr>
              <w:rFonts w:ascii="DB Heavent" w:hAnsi="DB Heavent" w:cs="DB Heavent"/>
              <w:sz w:val="28"/>
              <w:szCs w:val="28"/>
            </w:rPr>
            <w:t xml:space="preserve"> of </w:t>
          </w:r>
          <w:r w:rsidRPr="00C36877">
            <w:rPr>
              <w:rFonts w:ascii="DB Heavent" w:hAnsi="DB Heavent" w:cs="DB Heavent"/>
              <w:b/>
              <w:bCs/>
              <w:sz w:val="28"/>
              <w:szCs w:val="28"/>
            </w:rPr>
            <w:fldChar w:fldCharType="begin"/>
          </w:r>
          <w:r w:rsidRPr="00C36877">
            <w:rPr>
              <w:rFonts w:ascii="DB Heavent" w:hAnsi="DB Heavent" w:cs="DB Heavent"/>
              <w:b/>
              <w:bCs/>
              <w:sz w:val="28"/>
              <w:szCs w:val="28"/>
            </w:rPr>
            <w:instrText xml:space="preserve"> NUMPAGES  \* Arabic  \* MERGEFORMAT </w:instrText>
          </w:r>
          <w:r w:rsidRPr="00C36877">
            <w:rPr>
              <w:rFonts w:ascii="DB Heavent" w:hAnsi="DB Heavent" w:cs="DB Heavent"/>
              <w:b/>
              <w:bCs/>
              <w:sz w:val="28"/>
              <w:szCs w:val="28"/>
            </w:rPr>
            <w:fldChar w:fldCharType="separate"/>
          </w:r>
          <w:r w:rsidRPr="00C36877">
            <w:rPr>
              <w:rFonts w:ascii="DB Heavent" w:hAnsi="DB Heavent" w:cs="DB Heavent"/>
              <w:b/>
              <w:bCs/>
              <w:noProof/>
              <w:sz w:val="28"/>
              <w:szCs w:val="28"/>
            </w:rPr>
            <w:t>2</w:t>
          </w:r>
          <w:r w:rsidRPr="00C36877">
            <w:rPr>
              <w:rFonts w:ascii="DB Heavent" w:hAnsi="DB Heavent" w:cs="DB Heavent"/>
              <w:b/>
              <w:bCs/>
              <w:sz w:val="28"/>
              <w:szCs w:val="28"/>
            </w:rPr>
            <w:fldChar w:fldCharType="end"/>
          </w:r>
        </w:p>
      </w:tc>
    </w:tr>
  </w:tbl>
  <w:p w14:paraId="5EAE3735" w14:textId="77777777" w:rsidR="00AC633B" w:rsidRPr="004C3916" w:rsidRDefault="00AC633B" w:rsidP="00E15F27">
    <w:pPr>
      <w:pStyle w:val="Header"/>
      <w:jc w:val="right"/>
      <w:rPr>
        <w:rFonts w:ascii="DB Heavent" w:hAnsi="DB Heavent" w:cs="DB Heavent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36E4D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FDA4261"/>
    <w:multiLevelType w:val="multilevel"/>
    <w:tmpl w:val="2A2E8C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" w15:restartNumberingAfterBreak="0">
    <w:nsid w:val="45F64020"/>
    <w:multiLevelType w:val="multilevel"/>
    <w:tmpl w:val="2A2E8C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" w15:restartNumberingAfterBreak="0">
    <w:nsid w:val="4E887A12"/>
    <w:multiLevelType w:val="multilevel"/>
    <w:tmpl w:val="2A2E8C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4" w15:restartNumberingAfterBreak="0">
    <w:nsid w:val="618920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8CA63C0"/>
    <w:multiLevelType w:val="multilevel"/>
    <w:tmpl w:val="4002E3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6A545EBD"/>
    <w:multiLevelType w:val="multilevel"/>
    <w:tmpl w:val="4E1CEF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323E4F" w:themeColor="text2" w:themeShade="BF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7" w15:restartNumberingAfterBreak="0">
    <w:nsid w:val="6D326385"/>
    <w:multiLevelType w:val="hybridMultilevel"/>
    <w:tmpl w:val="795C383A"/>
    <w:lvl w:ilvl="0" w:tplc="90C2D7BA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090212"/>
    <w:multiLevelType w:val="multilevel"/>
    <w:tmpl w:val="4002E3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74BF1396"/>
    <w:multiLevelType w:val="multilevel"/>
    <w:tmpl w:val="2A2E8C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num w:numId="1" w16cid:durableId="1953053179">
    <w:abstractNumId w:val="0"/>
  </w:num>
  <w:num w:numId="2" w16cid:durableId="908149396">
    <w:abstractNumId w:val="0"/>
  </w:num>
  <w:num w:numId="3" w16cid:durableId="1256092577">
    <w:abstractNumId w:val="0"/>
  </w:num>
  <w:num w:numId="4" w16cid:durableId="478614021">
    <w:abstractNumId w:val="0"/>
  </w:num>
  <w:num w:numId="5" w16cid:durableId="1725331992">
    <w:abstractNumId w:val="0"/>
  </w:num>
  <w:num w:numId="6" w16cid:durableId="729692591">
    <w:abstractNumId w:val="0"/>
  </w:num>
  <w:num w:numId="7" w16cid:durableId="561672944">
    <w:abstractNumId w:val="0"/>
  </w:num>
  <w:num w:numId="8" w16cid:durableId="1969773562">
    <w:abstractNumId w:val="0"/>
  </w:num>
  <w:num w:numId="9" w16cid:durableId="811481599">
    <w:abstractNumId w:val="0"/>
  </w:num>
  <w:num w:numId="10" w16cid:durableId="1565487742">
    <w:abstractNumId w:val="6"/>
  </w:num>
  <w:num w:numId="11" w16cid:durableId="1539583284">
    <w:abstractNumId w:val="8"/>
  </w:num>
  <w:num w:numId="12" w16cid:durableId="613707502">
    <w:abstractNumId w:val="5"/>
  </w:num>
  <w:num w:numId="13" w16cid:durableId="716706577">
    <w:abstractNumId w:val="7"/>
  </w:num>
  <w:num w:numId="14" w16cid:durableId="1500384520">
    <w:abstractNumId w:val="4"/>
  </w:num>
  <w:num w:numId="15" w16cid:durableId="1283002655">
    <w:abstractNumId w:val="9"/>
  </w:num>
  <w:num w:numId="16" w16cid:durableId="1954629605">
    <w:abstractNumId w:val="3"/>
  </w:num>
  <w:num w:numId="17" w16cid:durableId="372386939">
    <w:abstractNumId w:val="2"/>
  </w:num>
  <w:num w:numId="18" w16cid:durableId="52626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31C"/>
    <w:rsid w:val="00031751"/>
    <w:rsid w:val="00042E25"/>
    <w:rsid w:val="00053BAB"/>
    <w:rsid w:val="0005507C"/>
    <w:rsid w:val="00057519"/>
    <w:rsid w:val="000629AA"/>
    <w:rsid w:val="000968DA"/>
    <w:rsid w:val="000A731C"/>
    <w:rsid w:val="000B3F93"/>
    <w:rsid w:val="000B5A4B"/>
    <w:rsid w:val="000D6FF9"/>
    <w:rsid w:val="000F0B0D"/>
    <w:rsid w:val="000F1DDB"/>
    <w:rsid w:val="00104A00"/>
    <w:rsid w:val="00127C18"/>
    <w:rsid w:val="001365A8"/>
    <w:rsid w:val="00144739"/>
    <w:rsid w:val="0015026B"/>
    <w:rsid w:val="00153EBF"/>
    <w:rsid w:val="00181F8C"/>
    <w:rsid w:val="00186AE2"/>
    <w:rsid w:val="001923AD"/>
    <w:rsid w:val="00193DAE"/>
    <w:rsid w:val="001B2630"/>
    <w:rsid w:val="001B2840"/>
    <w:rsid w:val="001D69E2"/>
    <w:rsid w:val="001F0934"/>
    <w:rsid w:val="001F4467"/>
    <w:rsid w:val="001F5975"/>
    <w:rsid w:val="001F6553"/>
    <w:rsid w:val="00202356"/>
    <w:rsid w:val="00203874"/>
    <w:rsid w:val="00214DED"/>
    <w:rsid w:val="002176AE"/>
    <w:rsid w:val="00225EEC"/>
    <w:rsid w:val="00230B80"/>
    <w:rsid w:val="00232B6E"/>
    <w:rsid w:val="00245084"/>
    <w:rsid w:val="00254C9A"/>
    <w:rsid w:val="0025541C"/>
    <w:rsid w:val="00266393"/>
    <w:rsid w:val="002665D5"/>
    <w:rsid w:val="00266783"/>
    <w:rsid w:val="00266D4D"/>
    <w:rsid w:val="0026740E"/>
    <w:rsid w:val="00272718"/>
    <w:rsid w:val="0027303F"/>
    <w:rsid w:val="00276E12"/>
    <w:rsid w:val="00282C42"/>
    <w:rsid w:val="002A2E69"/>
    <w:rsid w:val="002C5A26"/>
    <w:rsid w:val="002C61D2"/>
    <w:rsid w:val="002D289D"/>
    <w:rsid w:val="002E26F0"/>
    <w:rsid w:val="002F7270"/>
    <w:rsid w:val="00302226"/>
    <w:rsid w:val="003111C7"/>
    <w:rsid w:val="003113E4"/>
    <w:rsid w:val="00317FEC"/>
    <w:rsid w:val="00323429"/>
    <w:rsid w:val="00345CCE"/>
    <w:rsid w:val="00361452"/>
    <w:rsid w:val="00375816"/>
    <w:rsid w:val="00376BE0"/>
    <w:rsid w:val="0038182E"/>
    <w:rsid w:val="0039765F"/>
    <w:rsid w:val="003A35F9"/>
    <w:rsid w:val="003D0A6C"/>
    <w:rsid w:val="003E5D3A"/>
    <w:rsid w:val="003F42B3"/>
    <w:rsid w:val="003F4394"/>
    <w:rsid w:val="003F6E8D"/>
    <w:rsid w:val="00402CB8"/>
    <w:rsid w:val="00403B42"/>
    <w:rsid w:val="00416EF3"/>
    <w:rsid w:val="00424205"/>
    <w:rsid w:val="004376B7"/>
    <w:rsid w:val="00463E57"/>
    <w:rsid w:val="004833D9"/>
    <w:rsid w:val="004922C3"/>
    <w:rsid w:val="00492810"/>
    <w:rsid w:val="00492EAA"/>
    <w:rsid w:val="00494FCB"/>
    <w:rsid w:val="004B7FC3"/>
    <w:rsid w:val="004C03A4"/>
    <w:rsid w:val="004C3916"/>
    <w:rsid w:val="004C4CCD"/>
    <w:rsid w:val="004C7813"/>
    <w:rsid w:val="004D499B"/>
    <w:rsid w:val="004E22B9"/>
    <w:rsid w:val="004F3A8D"/>
    <w:rsid w:val="0050542D"/>
    <w:rsid w:val="00505729"/>
    <w:rsid w:val="00506CCA"/>
    <w:rsid w:val="0050796A"/>
    <w:rsid w:val="0050799A"/>
    <w:rsid w:val="00512E01"/>
    <w:rsid w:val="00523B73"/>
    <w:rsid w:val="00525504"/>
    <w:rsid w:val="00534F4A"/>
    <w:rsid w:val="00556804"/>
    <w:rsid w:val="00557212"/>
    <w:rsid w:val="00557351"/>
    <w:rsid w:val="00563419"/>
    <w:rsid w:val="005778BC"/>
    <w:rsid w:val="005869B4"/>
    <w:rsid w:val="005B5DC0"/>
    <w:rsid w:val="005C001D"/>
    <w:rsid w:val="005C5DA5"/>
    <w:rsid w:val="005E1002"/>
    <w:rsid w:val="005E182B"/>
    <w:rsid w:val="005E18AB"/>
    <w:rsid w:val="005E22C0"/>
    <w:rsid w:val="006068B6"/>
    <w:rsid w:val="00611348"/>
    <w:rsid w:val="00627B66"/>
    <w:rsid w:val="00644A32"/>
    <w:rsid w:val="00664869"/>
    <w:rsid w:val="0067446F"/>
    <w:rsid w:val="00675992"/>
    <w:rsid w:val="00686967"/>
    <w:rsid w:val="00695978"/>
    <w:rsid w:val="006A1F49"/>
    <w:rsid w:val="006A5782"/>
    <w:rsid w:val="006D4898"/>
    <w:rsid w:val="006E053C"/>
    <w:rsid w:val="006E1BBF"/>
    <w:rsid w:val="006E6E27"/>
    <w:rsid w:val="006F1264"/>
    <w:rsid w:val="006F67A1"/>
    <w:rsid w:val="007423AE"/>
    <w:rsid w:val="00744203"/>
    <w:rsid w:val="007442A9"/>
    <w:rsid w:val="00745D97"/>
    <w:rsid w:val="00750530"/>
    <w:rsid w:val="0076236D"/>
    <w:rsid w:val="00772EE2"/>
    <w:rsid w:val="007842A6"/>
    <w:rsid w:val="0078693C"/>
    <w:rsid w:val="007B0443"/>
    <w:rsid w:val="007C1E09"/>
    <w:rsid w:val="007D2A47"/>
    <w:rsid w:val="007F67FA"/>
    <w:rsid w:val="00805152"/>
    <w:rsid w:val="00810285"/>
    <w:rsid w:val="0081563D"/>
    <w:rsid w:val="00826587"/>
    <w:rsid w:val="00831AEA"/>
    <w:rsid w:val="0083283C"/>
    <w:rsid w:val="00842EE7"/>
    <w:rsid w:val="008504BD"/>
    <w:rsid w:val="00856C49"/>
    <w:rsid w:val="00856FE0"/>
    <w:rsid w:val="00865DD5"/>
    <w:rsid w:val="00867AC0"/>
    <w:rsid w:val="00883D23"/>
    <w:rsid w:val="008971B5"/>
    <w:rsid w:val="008A24A9"/>
    <w:rsid w:val="008B75D7"/>
    <w:rsid w:val="008C35F7"/>
    <w:rsid w:val="008C3D1D"/>
    <w:rsid w:val="008C59EF"/>
    <w:rsid w:val="008C69F9"/>
    <w:rsid w:val="008D0AC8"/>
    <w:rsid w:val="008E1677"/>
    <w:rsid w:val="008F5A06"/>
    <w:rsid w:val="0090162B"/>
    <w:rsid w:val="00903287"/>
    <w:rsid w:val="0090345E"/>
    <w:rsid w:val="009054DE"/>
    <w:rsid w:val="00910AE1"/>
    <w:rsid w:val="00932AA2"/>
    <w:rsid w:val="00936D2B"/>
    <w:rsid w:val="0095084E"/>
    <w:rsid w:val="009648CE"/>
    <w:rsid w:val="00980C74"/>
    <w:rsid w:val="00983999"/>
    <w:rsid w:val="0098565F"/>
    <w:rsid w:val="009A76D0"/>
    <w:rsid w:val="009C6F23"/>
    <w:rsid w:val="009C7B8C"/>
    <w:rsid w:val="009D2710"/>
    <w:rsid w:val="009D3B28"/>
    <w:rsid w:val="009D5A5D"/>
    <w:rsid w:val="009E3884"/>
    <w:rsid w:val="009E59A1"/>
    <w:rsid w:val="009F267B"/>
    <w:rsid w:val="00A02420"/>
    <w:rsid w:val="00A15784"/>
    <w:rsid w:val="00A30AD4"/>
    <w:rsid w:val="00A6463E"/>
    <w:rsid w:val="00A70F34"/>
    <w:rsid w:val="00A8545D"/>
    <w:rsid w:val="00A85FC0"/>
    <w:rsid w:val="00A96C9B"/>
    <w:rsid w:val="00AA48E6"/>
    <w:rsid w:val="00AC633B"/>
    <w:rsid w:val="00AD1739"/>
    <w:rsid w:val="00AE41F5"/>
    <w:rsid w:val="00B077EF"/>
    <w:rsid w:val="00B10B94"/>
    <w:rsid w:val="00B11A0F"/>
    <w:rsid w:val="00B1223B"/>
    <w:rsid w:val="00B1503B"/>
    <w:rsid w:val="00B15C3E"/>
    <w:rsid w:val="00B17795"/>
    <w:rsid w:val="00B351DD"/>
    <w:rsid w:val="00B43479"/>
    <w:rsid w:val="00B51BE5"/>
    <w:rsid w:val="00B524A3"/>
    <w:rsid w:val="00B52C11"/>
    <w:rsid w:val="00B64BF6"/>
    <w:rsid w:val="00B66B7C"/>
    <w:rsid w:val="00B706FA"/>
    <w:rsid w:val="00B90C8F"/>
    <w:rsid w:val="00B92DA6"/>
    <w:rsid w:val="00BA25BE"/>
    <w:rsid w:val="00BB29ED"/>
    <w:rsid w:val="00BB457A"/>
    <w:rsid w:val="00BB6125"/>
    <w:rsid w:val="00BB6277"/>
    <w:rsid w:val="00BB7442"/>
    <w:rsid w:val="00BC00EC"/>
    <w:rsid w:val="00BD0FED"/>
    <w:rsid w:val="00BD3DC7"/>
    <w:rsid w:val="00BE708F"/>
    <w:rsid w:val="00C01550"/>
    <w:rsid w:val="00C0564E"/>
    <w:rsid w:val="00C06CEA"/>
    <w:rsid w:val="00C20FBF"/>
    <w:rsid w:val="00C36877"/>
    <w:rsid w:val="00C70576"/>
    <w:rsid w:val="00C761E4"/>
    <w:rsid w:val="00C87BF8"/>
    <w:rsid w:val="00C921F6"/>
    <w:rsid w:val="00C92278"/>
    <w:rsid w:val="00C9797C"/>
    <w:rsid w:val="00CA3964"/>
    <w:rsid w:val="00CB469A"/>
    <w:rsid w:val="00CC5DC0"/>
    <w:rsid w:val="00CD094D"/>
    <w:rsid w:val="00CD17A4"/>
    <w:rsid w:val="00D0603B"/>
    <w:rsid w:val="00D1217F"/>
    <w:rsid w:val="00D15BB7"/>
    <w:rsid w:val="00D22346"/>
    <w:rsid w:val="00D242F6"/>
    <w:rsid w:val="00D41E54"/>
    <w:rsid w:val="00D44B18"/>
    <w:rsid w:val="00D62525"/>
    <w:rsid w:val="00D631FB"/>
    <w:rsid w:val="00D74400"/>
    <w:rsid w:val="00D77398"/>
    <w:rsid w:val="00DC363C"/>
    <w:rsid w:val="00E05A6A"/>
    <w:rsid w:val="00E15F27"/>
    <w:rsid w:val="00E179BF"/>
    <w:rsid w:val="00E20300"/>
    <w:rsid w:val="00E23EC2"/>
    <w:rsid w:val="00E401D7"/>
    <w:rsid w:val="00E40B3B"/>
    <w:rsid w:val="00E506F6"/>
    <w:rsid w:val="00E86560"/>
    <w:rsid w:val="00EA582D"/>
    <w:rsid w:val="00EC4469"/>
    <w:rsid w:val="00EC5771"/>
    <w:rsid w:val="00ED31CC"/>
    <w:rsid w:val="00EE5B4E"/>
    <w:rsid w:val="00EE65C4"/>
    <w:rsid w:val="00EF3A9C"/>
    <w:rsid w:val="00EF4C41"/>
    <w:rsid w:val="00EF6765"/>
    <w:rsid w:val="00F20BE6"/>
    <w:rsid w:val="00F324BF"/>
    <w:rsid w:val="00F3378C"/>
    <w:rsid w:val="00F41D13"/>
    <w:rsid w:val="00F71886"/>
    <w:rsid w:val="00F7722F"/>
    <w:rsid w:val="00F85651"/>
    <w:rsid w:val="00F939CF"/>
    <w:rsid w:val="00FB2453"/>
    <w:rsid w:val="00FE7E26"/>
    <w:rsid w:val="00FF45CE"/>
    <w:rsid w:val="00FF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C8C8AD"/>
  <w15:chartTrackingRefBased/>
  <w15:docId w15:val="{1ABA1D6A-6CE5-4230-B431-F09EAA8B0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BAB"/>
    <w:pPr>
      <w:spacing w:after="200" w:line="276" w:lineRule="auto"/>
    </w:pPr>
    <w:rPr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3BAB"/>
    <w:pPr>
      <w:keepNext/>
      <w:keepLines/>
      <w:numPr>
        <w:numId w:val="1"/>
      </w:numPr>
      <w:spacing w:before="36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3BAB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3BAB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3BAB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3BAB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3BAB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3BAB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3BAB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3BAB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3BA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rsid w:val="00053BA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3BA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C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3BAB"/>
    <w:rPr>
      <w:rFonts w:asciiTheme="majorHAnsi" w:eastAsiaTheme="majorEastAsia" w:hAnsiTheme="majorHAnsi" w:cstheme="majorBidi"/>
      <w:i/>
      <w:iCs/>
      <w:color w:val="2E74B5" w:themeColor="accent1" w:themeShade="BF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3BAB"/>
    <w:rPr>
      <w:rFonts w:asciiTheme="majorHAnsi" w:eastAsiaTheme="majorEastAsia" w:hAnsiTheme="majorHAnsi" w:cstheme="majorBidi"/>
      <w:color w:val="2E74B5" w:themeColor="accent1" w:themeShade="BF"/>
      <w:lang w:val="en-C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3BAB"/>
    <w:rPr>
      <w:rFonts w:asciiTheme="majorHAnsi" w:eastAsiaTheme="majorEastAsia" w:hAnsiTheme="majorHAnsi" w:cstheme="majorBidi"/>
      <w:color w:val="1F4D78" w:themeColor="accent1" w:themeShade="7F"/>
      <w:lang w:val="en-C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3BAB"/>
    <w:rPr>
      <w:rFonts w:asciiTheme="majorHAnsi" w:eastAsiaTheme="majorEastAsia" w:hAnsiTheme="majorHAnsi" w:cstheme="majorBidi"/>
      <w:i/>
      <w:iCs/>
      <w:color w:val="1F4D78" w:themeColor="accent1" w:themeShade="7F"/>
      <w:lang w:val="en-C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3BAB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C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3BA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CA"/>
    </w:rPr>
  </w:style>
  <w:style w:type="table" w:customStyle="1" w:styleId="ProjectTable">
    <w:name w:val="Project Table"/>
    <w:basedOn w:val="TableNormal"/>
    <w:uiPriority w:val="99"/>
    <w:rsid w:val="00053BAB"/>
    <w:pPr>
      <w:spacing w:before="120" w:after="120" w:line="240" w:lineRule="auto"/>
    </w:pPr>
    <w:rPr>
      <w:rFonts w:eastAsiaTheme="minorEastAsia"/>
      <w:color w:val="404040" w:themeColor="text1" w:themeTint="BF"/>
      <w:sz w:val="18"/>
      <w:szCs w:val="18"/>
      <w:lang w:eastAsia="ja-JP"/>
    </w:rPr>
    <w:tblPr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EEAF6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5B9BD5" w:themeFill="accent1"/>
      </w:tcPr>
    </w:tblStylePr>
    <w:tblStylePr w:type="band1Vert">
      <w:rPr>
        <w:b/>
      </w:rPr>
      <w:tblPr/>
      <w:tcPr>
        <w:shd w:val="clear" w:color="auto" w:fill="DEEAF6" w:themeFill="accent1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053BA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C63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33B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AC63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33B"/>
    <w:rPr>
      <w:lang w:val="en-CA"/>
    </w:rPr>
  </w:style>
  <w:style w:type="character" w:styleId="Hyperlink">
    <w:name w:val="Hyperlink"/>
    <w:basedOn w:val="DefaultParagraphFont"/>
    <w:uiPriority w:val="99"/>
    <w:unhideWhenUsed/>
    <w:rsid w:val="00402CB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6B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B7C"/>
    <w:rPr>
      <w:rFonts w:ascii="Segoe UI" w:hAnsi="Segoe UI" w:cs="Segoe UI"/>
      <w:sz w:val="18"/>
      <w:szCs w:val="18"/>
      <w:lang w:val="en-CA"/>
    </w:rPr>
  </w:style>
  <w:style w:type="character" w:styleId="FollowedHyperlink">
    <w:name w:val="FollowedHyperlink"/>
    <w:basedOn w:val="DefaultParagraphFont"/>
    <w:uiPriority w:val="99"/>
    <w:semiHidden/>
    <w:unhideWhenUsed/>
    <w:rsid w:val="009D271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44B18"/>
    <w:pPr>
      <w:ind w:left="720"/>
      <w:contextualSpacing/>
    </w:pPr>
  </w:style>
  <w:style w:type="paragraph" w:styleId="NoSpacing">
    <w:name w:val="No Spacing"/>
    <w:uiPriority w:val="1"/>
    <w:qFormat/>
    <w:rsid w:val="006D4898"/>
    <w:pPr>
      <w:spacing w:after="0" w:line="240" w:lineRule="auto"/>
    </w:pPr>
    <w:rPr>
      <w:lang w:val="en-CA"/>
    </w:rPr>
  </w:style>
  <w:style w:type="character" w:styleId="SubtleEmphasis">
    <w:name w:val="Subtle Emphasis"/>
    <w:basedOn w:val="DefaultParagraphFont"/>
    <w:uiPriority w:val="19"/>
    <w:qFormat/>
    <w:rsid w:val="00534F4A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534F4A"/>
    <w:rPr>
      <w:i/>
      <w:iCs/>
    </w:rPr>
  </w:style>
  <w:style w:type="table" w:styleId="TableGrid">
    <w:name w:val="Table Grid"/>
    <w:basedOn w:val="TableNormal"/>
    <w:uiPriority w:val="39"/>
    <w:rsid w:val="00C36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waterloo.ca/it-portfolio-management/methodologies/project-management/project-succes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TAOWT~1\AppData\Local\Temp\Rar$DIa0.832\FM-IT-28%20Rev.00%20Change%20Request%20Form_%5bRequest_date%20YYYYMMDD%5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5da576-1632-4649-a6a6-8c546b34bc50" xsi:nil="true"/>
    <lcf76f155ced4ddcb4097134ff3c332f xmlns="b752a61d-2511-43f8-9005-3e47432a887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52CF84701A6441A376ECC9764335B8" ma:contentTypeVersion="16" ma:contentTypeDescription="Create a new document." ma:contentTypeScope="" ma:versionID="b9ffecf4a832981fbc7541845e49d6a4">
  <xsd:schema xmlns:xsd="http://www.w3.org/2001/XMLSchema" xmlns:xs="http://www.w3.org/2001/XMLSchema" xmlns:p="http://schemas.microsoft.com/office/2006/metadata/properties" xmlns:ns2="b752a61d-2511-43f8-9005-3e47432a8873" xmlns:ns3="0c5da576-1632-4649-a6a6-8c546b34bc50" targetNamespace="http://schemas.microsoft.com/office/2006/metadata/properties" ma:root="true" ma:fieldsID="209514f51e38e798a1834d12d6b90b66" ns2:_="" ns3:_="">
    <xsd:import namespace="b752a61d-2511-43f8-9005-3e47432a8873"/>
    <xsd:import namespace="0c5da576-1632-4649-a6a6-8c546b34b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52a61d-2511-43f8-9005-3e47432a88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4c2845a-a41d-43ea-b806-2c1ee2c544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5da576-1632-4649-a6a6-8c546b34bc5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d59c586-b2f0-4892-997f-c5a9d67204b2}" ma:internalName="TaxCatchAll" ma:showField="CatchAllData" ma:web="0c5da576-1632-4649-a6a6-8c546b34bc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988EC8-0844-4B8C-8FC7-0CB7421F7EBE}">
  <ds:schemaRefs>
    <ds:schemaRef ds:uri="http://schemas.microsoft.com/office/2006/metadata/properties"/>
    <ds:schemaRef ds:uri="http://schemas.microsoft.com/office/infopath/2007/PartnerControls"/>
    <ds:schemaRef ds:uri="0c5da576-1632-4649-a6a6-8c546b34bc50"/>
    <ds:schemaRef ds:uri="b752a61d-2511-43f8-9005-3e47432a8873"/>
  </ds:schemaRefs>
</ds:datastoreItem>
</file>

<file path=customXml/itemProps2.xml><?xml version="1.0" encoding="utf-8"?>
<ds:datastoreItem xmlns:ds="http://schemas.openxmlformats.org/officeDocument/2006/customXml" ds:itemID="{F68D1BC5-5DBB-4E49-BB09-07410CF1C8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EFC04BA-A946-48AB-9A16-F426B45456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44F619-3F77-4CBB-935F-607217A25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52a61d-2511-43f8-9005-3e47432a8873"/>
    <ds:schemaRef ds:uri="0c5da576-1632-4649-a6a6-8c546b34b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FM-IT-28 Rev.00 Change Request Form_[Request_date YYYYMMDD].dotx</Template>
  <TotalTime>23</TotalTime>
  <Pages>2</Pages>
  <Words>107</Words>
  <Characters>709</Characters>
  <Application>Microsoft Office Word</Application>
  <DocSecurity>0</DocSecurity>
  <Lines>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Information Systems and Technology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Atitaya Taowthaisong [TH]</dc:creator>
  <cp:keywords/>
  <dc:description/>
  <cp:lastModifiedBy>Tanawat Chantadoung Ton [TH]</cp:lastModifiedBy>
  <cp:revision>5</cp:revision>
  <cp:lastPrinted>2021-11-04T11:45:00Z</cp:lastPrinted>
  <dcterms:created xsi:type="dcterms:W3CDTF">2023-01-30T02:37:00Z</dcterms:created>
  <dcterms:modified xsi:type="dcterms:W3CDTF">2025-02-10T05:01:00Z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0x0101008265C40445137E478215BA318F4257B0</vt:lpwstr>
  </property>
  <property fmtid="{D5CDD505-2E9C-101B-9397-08002B2CF9AE}" pid="3" name="_dlc_DocIdItemGuid">
    <vt:lpwstr>86eda91f-2b18-4111-ac7b-0de3e5c76f7d</vt:lpwstr>
  </property>
  <property fmtid="{D5CDD505-2E9C-101B-9397-08002B2CF9AE}" pid="4" name="GrammarlyDocumentId">
    <vt:lpwstr>59420b436f3d138a9a8594eb7f5cc2610ba5aceb6b2c65d66c8f90dbea8818a3</vt:lpwstr>
  </property>
</Properties>
</file>